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3474" w14:textId="0475B79C" w:rsidR="006A61DD" w:rsidRPr="000F010A" w:rsidRDefault="006A61DD" w:rsidP="006A61DD">
      <w:pPr>
        <w:pStyle w:val="Antrat1"/>
        <w:jc w:val="center"/>
        <w:rPr>
          <w:b/>
        </w:rPr>
      </w:pPr>
      <w:r w:rsidRPr="000F010A">
        <w:rPr>
          <w:b/>
        </w:rPr>
        <w:t xml:space="preserve">DĖL KASMETINIŲ ATOSTOGŲ </w:t>
      </w:r>
      <w:bookmarkStart w:id="0" w:name="_Hlk176331979"/>
      <w:r w:rsidR="00C3609D" w:rsidRPr="00C36E06">
        <w:rPr>
          <w:b/>
          <w:bCs/>
        </w:rPr>
        <w:t>(</w:t>
      </w:r>
      <w:r w:rsidR="00C3609D" w:rsidRPr="00C36E06">
        <w:rPr>
          <w:b/>
          <w:bCs/>
          <w:i/>
          <w:iCs/>
        </w:rPr>
        <w:t>DUOMENYS NESKELBIAMI)</w:t>
      </w:r>
      <w:r w:rsidR="00C3609D" w:rsidRPr="00C36E06">
        <w:rPr>
          <w:b/>
        </w:rPr>
        <w:t xml:space="preserve"> </w:t>
      </w:r>
      <w:bookmarkEnd w:id="0"/>
      <w:r w:rsidRPr="000F010A">
        <w:rPr>
          <w:b/>
        </w:rPr>
        <w:t xml:space="preserve">SUTEIKIMO </w:t>
      </w:r>
    </w:p>
    <w:p w14:paraId="3F5100F2" w14:textId="77777777" w:rsidR="00FE37FA" w:rsidRPr="000F010A" w:rsidRDefault="00FE37FA" w:rsidP="00FE37FA">
      <w:pPr>
        <w:jc w:val="center"/>
        <w:rPr>
          <w:lang w:val="lt-LT"/>
        </w:rPr>
      </w:pPr>
    </w:p>
    <w:p w14:paraId="48DD3A7F" w14:textId="52F89DF0" w:rsidR="00DB78A1" w:rsidRPr="000F010A" w:rsidRDefault="00091E21" w:rsidP="00FE37FA">
      <w:pPr>
        <w:jc w:val="center"/>
        <w:rPr>
          <w:lang w:val="lt-LT"/>
        </w:rPr>
      </w:pPr>
      <w:r>
        <w:rPr>
          <w:lang w:val="lt-LT"/>
        </w:rPr>
        <w:t>202</w:t>
      </w:r>
      <w:r w:rsidR="005A19C7">
        <w:rPr>
          <w:lang w:val="lt-LT"/>
        </w:rPr>
        <w:t>4</w:t>
      </w:r>
      <w:r>
        <w:rPr>
          <w:lang w:val="lt-LT"/>
        </w:rPr>
        <w:t xml:space="preserve"> m. </w:t>
      </w:r>
      <w:r w:rsidR="00D831E9">
        <w:rPr>
          <w:lang w:val="lt-LT"/>
        </w:rPr>
        <w:t>rugsėjo 3</w:t>
      </w:r>
      <w:r w:rsidR="005A19C7">
        <w:rPr>
          <w:lang w:val="lt-LT"/>
        </w:rPr>
        <w:t xml:space="preserve"> </w:t>
      </w:r>
      <w:r w:rsidR="006A4B4D">
        <w:rPr>
          <w:lang w:val="lt-LT"/>
        </w:rPr>
        <w:t>d</w:t>
      </w:r>
      <w:r w:rsidR="00FE37FA" w:rsidRPr="000F010A">
        <w:rPr>
          <w:lang w:val="lt-LT"/>
        </w:rPr>
        <w:t>. Nr. AP-</w:t>
      </w:r>
      <w:r w:rsidR="00AB09C9">
        <w:rPr>
          <w:lang w:val="lt-LT"/>
        </w:rPr>
        <w:t>89</w:t>
      </w:r>
    </w:p>
    <w:p w14:paraId="3F5100F4" w14:textId="6A19E404" w:rsidR="00FE37FA" w:rsidRPr="000F010A" w:rsidRDefault="00FE37FA" w:rsidP="00FE37FA">
      <w:pPr>
        <w:jc w:val="center"/>
        <w:rPr>
          <w:lang w:val="lt-LT"/>
        </w:rPr>
      </w:pPr>
      <w:r w:rsidRPr="000F010A">
        <w:rPr>
          <w:lang w:val="lt-LT"/>
        </w:rPr>
        <w:t xml:space="preserve">Rokiškis </w:t>
      </w:r>
    </w:p>
    <w:p w14:paraId="3F5100F5" w14:textId="77777777" w:rsidR="00FE37FA" w:rsidRPr="000F010A" w:rsidRDefault="00FE37FA" w:rsidP="00FE37FA">
      <w:pPr>
        <w:jc w:val="center"/>
        <w:rPr>
          <w:lang w:val="lt-LT"/>
        </w:rPr>
      </w:pPr>
    </w:p>
    <w:p w14:paraId="3F5100F6" w14:textId="77777777" w:rsidR="00FE37FA" w:rsidRPr="000F010A" w:rsidRDefault="00FE37FA" w:rsidP="00FE37FA">
      <w:pPr>
        <w:jc w:val="center"/>
        <w:rPr>
          <w:lang w:val="lt-LT"/>
        </w:rPr>
      </w:pPr>
    </w:p>
    <w:p w14:paraId="3F5100F7" w14:textId="326A7C71" w:rsidR="00FE37FA" w:rsidRPr="000F010A" w:rsidRDefault="00C73E1D" w:rsidP="00FE37FA">
      <w:pPr>
        <w:ind w:firstLine="851"/>
        <w:jc w:val="both"/>
        <w:rPr>
          <w:lang w:val="lt-LT"/>
        </w:rPr>
      </w:pPr>
      <w:r w:rsidRPr="000F010A">
        <w:rPr>
          <w:lang w:val="lt-LT"/>
        </w:rPr>
        <w:t xml:space="preserve">Vadovaudamasis Lietuvos Respublikos vietos savivaldos įstatymo 27 straipsnio 2 dalies 7 punktu, </w:t>
      </w:r>
      <w:r w:rsidR="00A61E5F" w:rsidRPr="000F010A">
        <w:rPr>
          <w:lang w:val="lt-LT"/>
        </w:rPr>
        <w:t>Lietuvos Respublik</w:t>
      </w:r>
      <w:r w:rsidR="009E3848" w:rsidRPr="000F010A">
        <w:rPr>
          <w:lang w:val="lt-LT"/>
        </w:rPr>
        <w:t xml:space="preserve">os darbo kodekso 128 straipsniu </w:t>
      </w:r>
      <w:r w:rsidR="00FE37FA" w:rsidRPr="000F010A">
        <w:rPr>
          <w:lang w:val="lt-LT"/>
        </w:rPr>
        <w:t>ir atsižve</w:t>
      </w:r>
      <w:r w:rsidR="003C21A6" w:rsidRPr="000F010A">
        <w:rPr>
          <w:lang w:val="lt-LT"/>
        </w:rPr>
        <w:t>lgdama</w:t>
      </w:r>
      <w:r w:rsidR="004479CF" w:rsidRPr="000F010A">
        <w:rPr>
          <w:lang w:val="lt-LT"/>
        </w:rPr>
        <w:t xml:space="preserve">s į </w:t>
      </w:r>
      <w:r w:rsidR="003418EB">
        <w:rPr>
          <w:lang w:val="lt-LT"/>
        </w:rPr>
        <w:t>202</w:t>
      </w:r>
      <w:r w:rsidR="005A19C7">
        <w:rPr>
          <w:lang w:val="lt-LT"/>
        </w:rPr>
        <w:t>4</w:t>
      </w:r>
      <w:r w:rsidR="003418EB">
        <w:rPr>
          <w:lang w:val="lt-LT"/>
        </w:rPr>
        <w:t xml:space="preserve"> m.</w:t>
      </w:r>
      <w:r w:rsidR="004C068D">
        <w:rPr>
          <w:lang w:val="lt-LT"/>
        </w:rPr>
        <w:t xml:space="preserve"> </w:t>
      </w:r>
      <w:r w:rsidR="00D831E9">
        <w:rPr>
          <w:lang w:val="lt-LT"/>
        </w:rPr>
        <w:t>rugsėjo 3</w:t>
      </w:r>
      <w:r w:rsidR="00EB5BF0">
        <w:rPr>
          <w:lang w:val="lt-LT"/>
        </w:rPr>
        <w:t xml:space="preserve"> </w:t>
      </w:r>
      <w:r w:rsidR="003418EB">
        <w:rPr>
          <w:lang w:val="lt-LT"/>
        </w:rPr>
        <w:t xml:space="preserve">d. gautą </w:t>
      </w:r>
      <w:bookmarkStart w:id="1" w:name="_Hlk176331989"/>
      <w:r w:rsidR="00C3609D" w:rsidRPr="00C36E06">
        <w:t>(</w:t>
      </w:r>
      <w:r w:rsidR="00C3609D" w:rsidRPr="00C36E06">
        <w:rPr>
          <w:i/>
          <w:iCs/>
        </w:rPr>
        <w:t>duomenys neskelbiami</w:t>
      </w:r>
      <w:bookmarkEnd w:id="1"/>
      <w:r w:rsidR="00C3609D" w:rsidRPr="00C36E06">
        <w:rPr>
          <w:i/>
          <w:iCs/>
        </w:rPr>
        <w:t xml:space="preserve">) </w:t>
      </w:r>
      <w:r w:rsidR="0066353A" w:rsidRPr="000F010A">
        <w:rPr>
          <w:lang w:val="lt-LT"/>
        </w:rPr>
        <w:t>prašym</w:t>
      </w:r>
      <w:r w:rsidR="00A72E1A">
        <w:rPr>
          <w:lang w:val="lt-LT"/>
        </w:rPr>
        <w:t>ą</w:t>
      </w:r>
      <w:r w:rsidR="00FE37FA" w:rsidRPr="000F010A">
        <w:rPr>
          <w:lang w:val="lt-LT"/>
        </w:rPr>
        <w:t>,</w:t>
      </w:r>
    </w:p>
    <w:p w14:paraId="4073ECAC" w14:textId="4FD1FC06" w:rsidR="00A72E1A" w:rsidRDefault="00AB65AC" w:rsidP="00FE37FA">
      <w:pPr>
        <w:ind w:firstLine="851"/>
        <w:jc w:val="both"/>
        <w:rPr>
          <w:lang w:val="lt-LT"/>
        </w:rPr>
      </w:pPr>
      <w:r w:rsidRPr="00AB65AC">
        <w:rPr>
          <w:spacing w:val="72"/>
          <w:lang w:val="lt-LT"/>
        </w:rPr>
        <w:t>suteikiu</w:t>
      </w:r>
      <w:r>
        <w:rPr>
          <w:lang w:val="lt-LT"/>
        </w:rPr>
        <w:t xml:space="preserve"> </w:t>
      </w:r>
      <w:r w:rsidR="00C3609D" w:rsidRPr="00C36E06">
        <w:t>(</w:t>
      </w:r>
      <w:r w:rsidR="00C3609D" w:rsidRPr="00C36E06">
        <w:rPr>
          <w:i/>
          <w:iCs/>
        </w:rPr>
        <w:t>duomenys neskelbiami)</w:t>
      </w:r>
      <w:r w:rsidR="00A72E1A">
        <w:rPr>
          <w:noProof/>
          <w:lang w:val="lt-LT"/>
        </w:rPr>
        <w:t xml:space="preserve">, </w:t>
      </w:r>
      <w:r w:rsidR="00D831E9">
        <w:rPr>
          <w:noProof/>
          <w:lang w:val="lt-LT"/>
        </w:rPr>
        <w:t>2</w:t>
      </w:r>
      <w:r w:rsidR="007F74E7">
        <w:rPr>
          <w:noProof/>
          <w:lang w:val="lt-LT"/>
        </w:rPr>
        <w:t xml:space="preserve"> </w:t>
      </w:r>
      <w:r w:rsidR="00A72E1A">
        <w:rPr>
          <w:noProof/>
          <w:lang w:val="lt-LT"/>
        </w:rPr>
        <w:t>darbo dien</w:t>
      </w:r>
      <w:r w:rsidR="00D831E9">
        <w:rPr>
          <w:noProof/>
          <w:lang w:val="lt-LT"/>
        </w:rPr>
        <w:t>ų</w:t>
      </w:r>
      <w:r w:rsidR="00A72E1A">
        <w:rPr>
          <w:lang w:val="lt-LT"/>
        </w:rPr>
        <w:t xml:space="preserve"> </w:t>
      </w:r>
      <w:r w:rsidR="006A61DD">
        <w:rPr>
          <w:lang w:val="lt-LT"/>
        </w:rPr>
        <w:t>kasmetines atostogas</w:t>
      </w:r>
      <w:r w:rsidR="00A72E1A">
        <w:rPr>
          <w:lang w:val="lt-LT"/>
        </w:rPr>
        <w:t xml:space="preserve"> 202</w:t>
      </w:r>
      <w:r w:rsidR="005A19C7">
        <w:rPr>
          <w:lang w:val="lt-LT"/>
        </w:rPr>
        <w:t>4</w:t>
      </w:r>
      <w:r w:rsidR="00A72E1A">
        <w:rPr>
          <w:lang w:val="lt-LT"/>
        </w:rPr>
        <w:t xml:space="preserve"> m.</w:t>
      </w:r>
      <w:r w:rsidR="004C068D">
        <w:rPr>
          <w:lang w:val="lt-LT"/>
        </w:rPr>
        <w:t xml:space="preserve"> </w:t>
      </w:r>
      <w:r w:rsidR="00D831E9">
        <w:rPr>
          <w:lang w:val="lt-LT"/>
        </w:rPr>
        <w:t>rugsėjo 5-6</w:t>
      </w:r>
      <w:r w:rsidR="00A72E1A">
        <w:rPr>
          <w:lang w:val="lt-LT"/>
        </w:rPr>
        <w:t xml:space="preserve"> d. už 202</w:t>
      </w:r>
      <w:r w:rsidR="0013642B">
        <w:rPr>
          <w:lang w:val="lt-LT"/>
        </w:rPr>
        <w:t>3</w:t>
      </w:r>
      <w:r w:rsidR="00A72E1A">
        <w:rPr>
          <w:lang w:val="lt-LT"/>
        </w:rPr>
        <w:t xml:space="preserve"> m. spalio 12 d.–202</w:t>
      </w:r>
      <w:r w:rsidR="0013642B">
        <w:rPr>
          <w:lang w:val="lt-LT"/>
        </w:rPr>
        <w:t>4</w:t>
      </w:r>
      <w:r w:rsidR="00A72E1A">
        <w:rPr>
          <w:lang w:val="lt-LT"/>
        </w:rPr>
        <w:t xml:space="preserve"> m. spalio 11 d. darbo laikotarpį.</w:t>
      </w:r>
    </w:p>
    <w:p w14:paraId="3F5100F9" w14:textId="77777777" w:rsidR="00813E63" w:rsidRPr="000F010A" w:rsidRDefault="00813E63" w:rsidP="00813E63">
      <w:pPr>
        <w:pStyle w:val="Betarp"/>
        <w:ind w:firstLine="851"/>
        <w:jc w:val="both"/>
        <w:rPr>
          <w:lang w:val="lt-LT"/>
        </w:rPr>
      </w:pPr>
      <w:r w:rsidRPr="000F010A">
        <w:rPr>
          <w:sz w:val="24"/>
          <w:szCs w:val="24"/>
          <w:lang w:val="lt-LT"/>
        </w:rPr>
        <w:t>Šis potvarkis per vieną mėnesį gali būti skundžiamas Lietuvos Respublikos valstybinės darbo inspekcijos prie Lietuvos Respublikos socialinės apsaugos ir darbo ministerijos Panevė</w:t>
      </w:r>
      <w:r w:rsidR="00F40A55" w:rsidRPr="000F010A">
        <w:rPr>
          <w:sz w:val="24"/>
          <w:szCs w:val="24"/>
          <w:lang w:val="lt-LT"/>
        </w:rPr>
        <w:t>žio darbo ginčų komisijai (Respublikos g. 38, Panevėžys)</w:t>
      </w:r>
      <w:r w:rsidRPr="000F010A">
        <w:rPr>
          <w:sz w:val="24"/>
          <w:szCs w:val="24"/>
          <w:lang w:val="lt-LT"/>
        </w:rPr>
        <w:t xml:space="preserve"> Lietuvos Respublikos darbo kodekso nustatyta tvarka.</w:t>
      </w:r>
    </w:p>
    <w:p w14:paraId="3F5100FA" w14:textId="77777777" w:rsidR="00FE37FA" w:rsidRPr="000F010A" w:rsidRDefault="00FE37FA" w:rsidP="00FE37FA">
      <w:pPr>
        <w:rPr>
          <w:lang w:val="lt-LT"/>
        </w:rPr>
      </w:pPr>
    </w:p>
    <w:p w14:paraId="3F5100FB" w14:textId="77777777" w:rsidR="00FE37FA" w:rsidRPr="000F010A" w:rsidRDefault="00FE37FA" w:rsidP="00FE37FA">
      <w:pPr>
        <w:rPr>
          <w:lang w:val="lt-LT"/>
        </w:rPr>
      </w:pPr>
    </w:p>
    <w:p w14:paraId="3F5100FC" w14:textId="77777777" w:rsidR="00FE37FA" w:rsidRPr="000F010A" w:rsidRDefault="00FE37FA" w:rsidP="00FE37FA">
      <w:pPr>
        <w:ind w:firstLine="900"/>
        <w:jc w:val="both"/>
        <w:rPr>
          <w:lang w:val="lt-LT"/>
        </w:rPr>
      </w:pPr>
    </w:p>
    <w:p w14:paraId="3F5100FD" w14:textId="77777777" w:rsidR="00FE37FA" w:rsidRPr="000F010A" w:rsidRDefault="000A5E08" w:rsidP="00FE37FA">
      <w:pPr>
        <w:pStyle w:val="Betarp"/>
        <w:rPr>
          <w:sz w:val="24"/>
          <w:szCs w:val="24"/>
          <w:lang w:val="lt-LT"/>
        </w:rPr>
      </w:pPr>
      <w:r w:rsidRPr="000F010A">
        <w:rPr>
          <w:sz w:val="24"/>
          <w:szCs w:val="24"/>
          <w:lang w:val="lt-LT"/>
        </w:rPr>
        <w:t>Sa</w:t>
      </w:r>
      <w:r w:rsidR="00D67DAC" w:rsidRPr="000F010A">
        <w:rPr>
          <w:sz w:val="24"/>
          <w:szCs w:val="24"/>
          <w:lang w:val="lt-LT"/>
        </w:rPr>
        <w:t>vivaldyb</w:t>
      </w:r>
      <w:r w:rsidR="0002723D" w:rsidRPr="000F010A">
        <w:rPr>
          <w:sz w:val="24"/>
          <w:szCs w:val="24"/>
          <w:lang w:val="lt-LT"/>
        </w:rPr>
        <w:t>ės meras</w:t>
      </w:r>
      <w:r w:rsidR="0002723D" w:rsidRPr="000F010A">
        <w:rPr>
          <w:sz w:val="24"/>
          <w:szCs w:val="24"/>
          <w:lang w:val="lt-LT"/>
        </w:rPr>
        <w:tab/>
      </w:r>
      <w:r w:rsidR="0002723D" w:rsidRPr="000F010A">
        <w:rPr>
          <w:sz w:val="24"/>
          <w:szCs w:val="24"/>
          <w:lang w:val="lt-LT"/>
        </w:rPr>
        <w:tab/>
      </w:r>
      <w:r w:rsidR="0002723D" w:rsidRPr="000F010A">
        <w:rPr>
          <w:sz w:val="24"/>
          <w:szCs w:val="24"/>
          <w:lang w:val="lt-LT"/>
        </w:rPr>
        <w:tab/>
      </w:r>
      <w:r w:rsidR="0002723D" w:rsidRPr="000F010A">
        <w:rPr>
          <w:sz w:val="24"/>
          <w:szCs w:val="24"/>
          <w:lang w:val="lt-LT"/>
        </w:rPr>
        <w:tab/>
      </w:r>
      <w:r w:rsidR="0002723D" w:rsidRPr="000F010A">
        <w:rPr>
          <w:sz w:val="24"/>
          <w:szCs w:val="24"/>
          <w:lang w:val="lt-LT"/>
        </w:rPr>
        <w:tab/>
      </w:r>
      <w:r w:rsidR="0002723D" w:rsidRPr="000F010A">
        <w:rPr>
          <w:sz w:val="24"/>
          <w:szCs w:val="24"/>
          <w:lang w:val="lt-LT"/>
        </w:rPr>
        <w:tab/>
      </w:r>
      <w:r w:rsidR="0002723D" w:rsidRPr="000F010A">
        <w:rPr>
          <w:sz w:val="24"/>
          <w:szCs w:val="24"/>
          <w:lang w:val="lt-LT"/>
        </w:rPr>
        <w:tab/>
        <w:t>Ramūnas Godeliauskas</w:t>
      </w:r>
    </w:p>
    <w:p w14:paraId="3F5100FE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0FF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0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1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3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4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5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6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07" w14:textId="77777777" w:rsidR="00400792" w:rsidRPr="000F010A" w:rsidRDefault="00400792" w:rsidP="00FE37FA">
      <w:pPr>
        <w:ind w:firstLine="851"/>
        <w:jc w:val="both"/>
        <w:rPr>
          <w:lang w:val="lt-LT"/>
        </w:rPr>
      </w:pPr>
    </w:p>
    <w:p w14:paraId="3F510108" w14:textId="77777777" w:rsidR="00400792" w:rsidRPr="000F010A" w:rsidRDefault="00400792" w:rsidP="00FE37FA">
      <w:pPr>
        <w:ind w:firstLine="851"/>
        <w:jc w:val="both"/>
        <w:rPr>
          <w:lang w:val="lt-LT"/>
        </w:rPr>
      </w:pPr>
    </w:p>
    <w:p w14:paraId="3F510109" w14:textId="77777777" w:rsidR="00400792" w:rsidRPr="000F010A" w:rsidRDefault="00400792" w:rsidP="00FE37FA">
      <w:pPr>
        <w:ind w:firstLine="851"/>
        <w:jc w:val="both"/>
        <w:rPr>
          <w:lang w:val="lt-LT"/>
        </w:rPr>
      </w:pPr>
    </w:p>
    <w:p w14:paraId="3F51010A" w14:textId="77777777" w:rsidR="009E3848" w:rsidRPr="000F010A" w:rsidRDefault="009E3848" w:rsidP="00FE37FA">
      <w:pPr>
        <w:ind w:firstLine="851"/>
        <w:jc w:val="both"/>
        <w:rPr>
          <w:lang w:val="lt-LT"/>
        </w:rPr>
      </w:pPr>
    </w:p>
    <w:p w14:paraId="3F51010B" w14:textId="77777777" w:rsidR="009E3848" w:rsidRPr="000F010A" w:rsidRDefault="009E3848" w:rsidP="00FE37FA">
      <w:pPr>
        <w:ind w:firstLine="851"/>
        <w:jc w:val="both"/>
        <w:rPr>
          <w:lang w:val="lt-LT"/>
        </w:rPr>
      </w:pPr>
    </w:p>
    <w:p w14:paraId="3F51010C" w14:textId="77777777" w:rsidR="009E3848" w:rsidRPr="000F010A" w:rsidRDefault="009E3848" w:rsidP="00FE37FA">
      <w:pPr>
        <w:ind w:firstLine="851"/>
        <w:jc w:val="both"/>
        <w:rPr>
          <w:lang w:val="lt-LT"/>
        </w:rPr>
      </w:pPr>
    </w:p>
    <w:p w14:paraId="3F51010D" w14:textId="77777777" w:rsidR="004E493D" w:rsidRPr="000F010A" w:rsidRDefault="004E493D" w:rsidP="00FE37FA">
      <w:pPr>
        <w:ind w:firstLine="851"/>
        <w:jc w:val="both"/>
        <w:rPr>
          <w:lang w:val="lt-LT"/>
        </w:rPr>
      </w:pPr>
    </w:p>
    <w:p w14:paraId="3F51010E" w14:textId="77777777" w:rsidR="009C77FA" w:rsidRPr="000F010A" w:rsidRDefault="009C77FA" w:rsidP="00FE37FA">
      <w:pPr>
        <w:ind w:firstLine="851"/>
        <w:jc w:val="both"/>
        <w:rPr>
          <w:lang w:val="lt-LT"/>
        </w:rPr>
      </w:pPr>
    </w:p>
    <w:p w14:paraId="3F51010F" w14:textId="77777777" w:rsidR="00F5332D" w:rsidRPr="000F010A" w:rsidRDefault="00F5332D" w:rsidP="00FE37FA">
      <w:pPr>
        <w:ind w:firstLine="851"/>
        <w:jc w:val="both"/>
        <w:rPr>
          <w:lang w:val="lt-LT"/>
        </w:rPr>
      </w:pPr>
    </w:p>
    <w:p w14:paraId="3F510110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11" w14:textId="77777777" w:rsidR="00FE37FA" w:rsidRPr="000F010A" w:rsidRDefault="00FE37FA" w:rsidP="00FE37FA">
      <w:pPr>
        <w:ind w:firstLine="851"/>
        <w:jc w:val="both"/>
        <w:rPr>
          <w:lang w:val="lt-LT"/>
        </w:rPr>
      </w:pPr>
    </w:p>
    <w:p w14:paraId="3F510114" w14:textId="77777777" w:rsidR="00FE37FA" w:rsidRPr="000F010A" w:rsidRDefault="00FE37FA" w:rsidP="003B4CB6">
      <w:pPr>
        <w:jc w:val="both"/>
        <w:rPr>
          <w:lang w:val="lt-LT"/>
        </w:rPr>
      </w:pPr>
    </w:p>
    <w:sectPr w:rsidR="00FE37FA" w:rsidRPr="000F010A" w:rsidSect="00BE54CC">
      <w:head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567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A58D5" w14:textId="77777777" w:rsidR="00B37DC6" w:rsidRDefault="00B37DC6">
      <w:r>
        <w:separator/>
      </w:r>
    </w:p>
  </w:endnote>
  <w:endnote w:type="continuationSeparator" w:id="0">
    <w:p w14:paraId="5B19A0B6" w14:textId="77777777" w:rsidR="00B37DC6" w:rsidRDefault="00B3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B" w14:textId="77777777" w:rsidR="00D2798D" w:rsidRDefault="00D2798D">
    <w:pPr>
      <w:pStyle w:val="Porat"/>
      <w:rPr>
        <w:lang w:val="lt-LT"/>
      </w:rPr>
    </w:pPr>
  </w:p>
  <w:p w14:paraId="3F51011C" w14:textId="77777777" w:rsidR="00D2798D" w:rsidRDefault="00D2798D">
    <w:pPr>
      <w:pStyle w:val="Porat"/>
      <w:rPr>
        <w:noProof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1EC43" w14:textId="1D058FEC" w:rsidR="008C0729" w:rsidRPr="000F010A" w:rsidRDefault="00054298" w:rsidP="008C0729">
    <w:pPr>
      <w:jc w:val="both"/>
      <w:rPr>
        <w:lang w:val="lt-LT"/>
      </w:rPr>
    </w:pPr>
    <w:r>
      <w:rPr>
        <w:lang w:val="lt-LT"/>
      </w:rPr>
      <w:t>Evelina Kazlauskaitė</w:t>
    </w:r>
  </w:p>
  <w:p w14:paraId="5D9A072B" w14:textId="77777777" w:rsidR="008C0729" w:rsidRDefault="008C072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F1AC9" w14:textId="77777777" w:rsidR="00B37DC6" w:rsidRDefault="00B37DC6">
      <w:r>
        <w:separator/>
      </w:r>
    </w:p>
  </w:footnote>
  <w:footnote w:type="continuationSeparator" w:id="0">
    <w:p w14:paraId="482F32C3" w14:textId="77777777" w:rsidR="00B37DC6" w:rsidRDefault="00B3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A" w14:textId="77777777" w:rsidR="0080615D" w:rsidRPr="0080615D" w:rsidRDefault="0080615D">
    <w:pPr>
      <w:pStyle w:val="Antrats"/>
      <w:rPr>
        <w:lang w:val="en-US"/>
      </w:rPr>
    </w:pPr>
    <w:r>
      <w:rPr>
        <w:lang w:val="en-US"/>
      </w:rPr>
      <w:t xml:space="preserve"> 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1011D" w14:textId="77777777" w:rsidR="00972531" w:rsidRDefault="003B16E3" w:rsidP="00972531">
    <w:pPr>
      <w:framePr w:h="0" w:hSpace="180" w:wrap="around" w:vAnchor="text" w:hAnchor="page" w:x="5905" w:y="12"/>
    </w:pPr>
    <w:r>
      <w:rPr>
        <w:noProof/>
        <w:lang w:val="lt-LT" w:eastAsia="lt-LT"/>
      </w:rPr>
      <w:drawing>
        <wp:inline distT="0" distB="0" distL="0" distR="0" wp14:anchorId="3F510126" wp14:editId="3F510127">
          <wp:extent cx="542925" cy="694690"/>
          <wp:effectExtent l="0" t="0" r="9525" b="0"/>
          <wp:docPr id="2" name="Paveikslėlis 2" descr="Tikrasis Rokiškio herbas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Tikrasis Rokiškio herbas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51011E" w14:textId="77777777" w:rsidR="00972531" w:rsidRDefault="00972531" w:rsidP="00972531">
    <w:pPr>
      <w:pStyle w:val="Antrats"/>
      <w:tabs>
        <w:tab w:val="clear" w:pos="4153"/>
        <w:tab w:val="clear" w:pos="8306"/>
      </w:tabs>
    </w:pPr>
  </w:p>
  <w:p w14:paraId="3F51011F" w14:textId="77777777" w:rsidR="00972531" w:rsidRDefault="00972531" w:rsidP="00972531"/>
  <w:p w14:paraId="3F510120" w14:textId="77777777" w:rsidR="00972531" w:rsidRDefault="00972531" w:rsidP="00972531"/>
  <w:p w14:paraId="3F510121" w14:textId="77777777" w:rsidR="00972531" w:rsidRDefault="00972531" w:rsidP="00972531">
    <w:pPr>
      <w:rPr>
        <w:rFonts w:ascii="TimesLT" w:hAnsi="TimesLT"/>
        <w:b/>
      </w:rPr>
    </w:pPr>
    <w:r>
      <w:rPr>
        <w:rFonts w:ascii="TimesLT" w:hAnsi="TimesLT"/>
        <w:b/>
      </w:rPr>
      <w:t xml:space="preserve">          </w:t>
    </w:r>
  </w:p>
  <w:p w14:paraId="3F510122" w14:textId="77777777" w:rsidR="00972531" w:rsidRDefault="00972531" w:rsidP="00972531">
    <w:pPr>
      <w:rPr>
        <w:rFonts w:ascii="TimesLT" w:hAnsi="TimesLT"/>
        <w:b/>
      </w:rPr>
    </w:pPr>
  </w:p>
  <w:p w14:paraId="3F510123" w14:textId="77777777" w:rsidR="00972531" w:rsidRPr="00B10A5D" w:rsidRDefault="00972531" w:rsidP="00972531">
    <w:pPr>
      <w:jc w:val="center"/>
      <w:rPr>
        <w:b/>
        <w:lang w:val="lt-LT"/>
      </w:rPr>
    </w:pPr>
    <w:r w:rsidRPr="00B10A5D">
      <w:rPr>
        <w:b/>
      </w:rPr>
      <w:t>ROKI</w:t>
    </w:r>
    <w:r w:rsidRPr="00B10A5D">
      <w:rPr>
        <w:b/>
        <w:lang w:val="lt-LT"/>
      </w:rPr>
      <w:t>Š</w:t>
    </w:r>
    <w:r w:rsidRPr="00B10A5D">
      <w:rPr>
        <w:b/>
      </w:rPr>
      <w:t>KIO RAJONO SAVIVALDYB</w:t>
    </w:r>
    <w:r w:rsidRPr="00B10A5D">
      <w:rPr>
        <w:b/>
        <w:lang w:val="lt-LT"/>
      </w:rPr>
      <w:t xml:space="preserve">ĖS </w:t>
    </w:r>
    <w:r w:rsidR="00BE528B" w:rsidRPr="00B10A5D">
      <w:rPr>
        <w:b/>
        <w:lang w:val="lt-LT"/>
      </w:rPr>
      <w:t>MERAS</w:t>
    </w:r>
  </w:p>
  <w:p w14:paraId="3F510124" w14:textId="77777777" w:rsidR="00BE528B" w:rsidRPr="00B10A5D" w:rsidRDefault="00BE528B" w:rsidP="00972531">
    <w:pPr>
      <w:jc w:val="center"/>
      <w:rPr>
        <w:b/>
        <w:lang w:val="lt-LT"/>
      </w:rPr>
    </w:pPr>
  </w:p>
  <w:p w14:paraId="3F510125" w14:textId="77777777" w:rsidR="00BE528B" w:rsidRPr="00B10A5D" w:rsidRDefault="00ED3DD4" w:rsidP="00972531">
    <w:pPr>
      <w:jc w:val="center"/>
      <w:rPr>
        <w:b/>
        <w:lang w:val="lt-LT"/>
      </w:rPr>
    </w:pPr>
    <w:r>
      <w:rPr>
        <w:b/>
        <w:lang w:val="lt-LT"/>
      </w:rPr>
      <w:t>POTVARKI</w:t>
    </w:r>
    <w:r w:rsidR="00BE528B" w:rsidRPr="00B10A5D">
      <w:rPr>
        <w:b/>
        <w:lang w:val="lt-LT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12D83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13577"/>
    <w:multiLevelType w:val="hybridMultilevel"/>
    <w:tmpl w:val="3F7A83EA"/>
    <w:lvl w:ilvl="0" w:tplc="FB5A323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1467E4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BC1615"/>
    <w:multiLevelType w:val="hybridMultilevel"/>
    <w:tmpl w:val="11C6565C"/>
    <w:lvl w:ilvl="0" w:tplc="A664E788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722EAD"/>
    <w:multiLevelType w:val="singleLevel"/>
    <w:tmpl w:val="DCE03CA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4740BF2"/>
    <w:multiLevelType w:val="hybridMultilevel"/>
    <w:tmpl w:val="D422DB92"/>
    <w:lvl w:ilvl="0" w:tplc="6E923774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FB5818"/>
    <w:multiLevelType w:val="hybridMultilevel"/>
    <w:tmpl w:val="D054D836"/>
    <w:lvl w:ilvl="0" w:tplc="7F463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940B0"/>
    <w:multiLevelType w:val="hybridMultilevel"/>
    <w:tmpl w:val="B672BD3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262D5D"/>
    <w:multiLevelType w:val="hybridMultilevel"/>
    <w:tmpl w:val="AD12195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F7206D"/>
    <w:multiLevelType w:val="hybridMultilevel"/>
    <w:tmpl w:val="91D299B8"/>
    <w:lvl w:ilvl="0" w:tplc="E26014C0">
      <w:start w:val="1"/>
      <w:numFmt w:val="decimal"/>
      <w:lvlText w:val="%1."/>
      <w:lvlJc w:val="left"/>
      <w:pPr>
        <w:ind w:left="1215" w:hanging="360"/>
      </w:pPr>
    </w:lvl>
    <w:lvl w:ilvl="1" w:tplc="04270019">
      <w:start w:val="1"/>
      <w:numFmt w:val="lowerLetter"/>
      <w:lvlText w:val="%2."/>
      <w:lvlJc w:val="left"/>
      <w:pPr>
        <w:ind w:left="1935" w:hanging="360"/>
      </w:pPr>
    </w:lvl>
    <w:lvl w:ilvl="2" w:tplc="0427001B">
      <w:start w:val="1"/>
      <w:numFmt w:val="lowerRoman"/>
      <w:lvlText w:val="%3."/>
      <w:lvlJc w:val="right"/>
      <w:pPr>
        <w:ind w:left="2655" w:hanging="180"/>
      </w:pPr>
    </w:lvl>
    <w:lvl w:ilvl="3" w:tplc="0427000F">
      <w:start w:val="1"/>
      <w:numFmt w:val="decimal"/>
      <w:lvlText w:val="%4."/>
      <w:lvlJc w:val="left"/>
      <w:pPr>
        <w:ind w:left="3375" w:hanging="360"/>
      </w:pPr>
    </w:lvl>
    <w:lvl w:ilvl="4" w:tplc="04270019">
      <w:start w:val="1"/>
      <w:numFmt w:val="lowerLetter"/>
      <w:lvlText w:val="%5."/>
      <w:lvlJc w:val="left"/>
      <w:pPr>
        <w:ind w:left="4095" w:hanging="360"/>
      </w:pPr>
    </w:lvl>
    <w:lvl w:ilvl="5" w:tplc="0427001B">
      <w:start w:val="1"/>
      <w:numFmt w:val="lowerRoman"/>
      <w:lvlText w:val="%6."/>
      <w:lvlJc w:val="right"/>
      <w:pPr>
        <w:ind w:left="4815" w:hanging="180"/>
      </w:pPr>
    </w:lvl>
    <w:lvl w:ilvl="6" w:tplc="0427000F">
      <w:start w:val="1"/>
      <w:numFmt w:val="decimal"/>
      <w:lvlText w:val="%7."/>
      <w:lvlJc w:val="left"/>
      <w:pPr>
        <w:ind w:left="5535" w:hanging="360"/>
      </w:pPr>
    </w:lvl>
    <w:lvl w:ilvl="7" w:tplc="04270019">
      <w:start w:val="1"/>
      <w:numFmt w:val="lowerLetter"/>
      <w:lvlText w:val="%8."/>
      <w:lvlJc w:val="left"/>
      <w:pPr>
        <w:ind w:left="6255" w:hanging="360"/>
      </w:pPr>
    </w:lvl>
    <w:lvl w:ilvl="8" w:tplc="0427001B">
      <w:start w:val="1"/>
      <w:numFmt w:val="lowerRoman"/>
      <w:lvlText w:val="%9."/>
      <w:lvlJc w:val="right"/>
      <w:pPr>
        <w:ind w:left="6975" w:hanging="180"/>
      </w:pPr>
    </w:lvl>
  </w:abstractNum>
  <w:num w:numId="1" w16cid:durableId="1393037971">
    <w:abstractNumId w:val="4"/>
  </w:num>
  <w:num w:numId="2" w16cid:durableId="1905218428">
    <w:abstractNumId w:val="7"/>
  </w:num>
  <w:num w:numId="3" w16cid:durableId="2012634632">
    <w:abstractNumId w:val="2"/>
  </w:num>
  <w:num w:numId="4" w16cid:durableId="869222389">
    <w:abstractNumId w:val="0"/>
  </w:num>
  <w:num w:numId="5" w16cid:durableId="104738324">
    <w:abstractNumId w:val="6"/>
  </w:num>
  <w:num w:numId="6" w16cid:durableId="1813710623">
    <w:abstractNumId w:val="8"/>
  </w:num>
  <w:num w:numId="7" w16cid:durableId="19387071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12286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3937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99789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B"/>
    <w:rsid w:val="00010EA3"/>
    <w:rsid w:val="000235BD"/>
    <w:rsid w:val="0002723D"/>
    <w:rsid w:val="00054298"/>
    <w:rsid w:val="00054B3E"/>
    <w:rsid w:val="00056640"/>
    <w:rsid w:val="00064277"/>
    <w:rsid w:val="00082A64"/>
    <w:rsid w:val="00082E01"/>
    <w:rsid w:val="000831DA"/>
    <w:rsid w:val="00084C1F"/>
    <w:rsid w:val="00091E21"/>
    <w:rsid w:val="000A1AAF"/>
    <w:rsid w:val="000A5E08"/>
    <w:rsid w:val="000A77C7"/>
    <w:rsid w:val="000B2AF0"/>
    <w:rsid w:val="000B772C"/>
    <w:rsid w:val="000C657A"/>
    <w:rsid w:val="000F010A"/>
    <w:rsid w:val="00101903"/>
    <w:rsid w:val="00120213"/>
    <w:rsid w:val="00121B6E"/>
    <w:rsid w:val="00127730"/>
    <w:rsid w:val="001279D0"/>
    <w:rsid w:val="001304E5"/>
    <w:rsid w:val="00132E37"/>
    <w:rsid w:val="0013642B"/>
    <w:rsid w:val="00150BE2"/>
    <w:rsid w:val="00154AA0"/>
    <w:rsid w:val="00154BAD"/>
    <w:rsid w:val="00172073"/>
    <w:rsid w:val="001757B1"/>
    <w:rsid w:val="0019037B"/>
    <w:rsid w:val="00192FDC"/>
    <w:rsid w:val="001A63D5"/>
    <w:rsid w:val="001C1B6F"/>
    <w:rsid w:val="001C1E55"/>
    <w:rsid w:val="001C29AF"/>
    <w:rsid w:val="001C5F55"/>
    <w:rsid w:val="001D1E14"/>
    <w:rsid w:val="001F61B6"/>
    <w:rsid w:val="00210B55"/>
    <w:rsid w:val="0022199E"/>
    <w:rsid w:val="00257605"/>
    <w:rsid w:val="0027537C"/>
    <w:rsid w:val="002A4783"/>
    <w:rsid w:val="002B597D"/>
    <w:rsid w:val="002D1646"/>
    <w:rsid w:val="002D2F86"/>
    <w:rsid w:val="002D62F1"/>
    <w:rsid w:val="002F4A2F"/>
    <w:rsid w:val="00316287"/>
    <w:rsid w:val="00321C8E"/>
    <w:rsid w:val="00333C82"/>
    <w:rsid w:val="003418EB"/>
    <w:rsid w:val="00345D71"/>
    <w:rsid w:val="0037388D"/>
    <w:rsid w:val="00376C98"/>
    <w:rsid w:val="00383901"/>
    <w:rsid w:val="003A53CB"/>
    <w:rsid w:val="003B16E3"/>
    <w:rsid w:val="003B4CB6"/>
    <w:rsid w:val="003C21A6"/>
    <w:rsid w:val="003D09C0"/>
    <w:rsid w:val="003E2671"/>
    <w:rsid w:val="003E760A"/>
    <w:rsid w:val="00400792"/>
    <w:rsid w:val="00405EF8"/>
    <w:rsid w:val="00406E51"/>
    <w:rsid w:val="00410299"/>
    <w:rsid w:val="0041696A"/>
    <w:rsid w:val="00423817"/>
    <w:rsid w:val="004479CF"/>
    <w:rsid w:val="004664EB"/>
    <w:rsid w:val="0047230C"/>
    <w:rsid w:val="004748F1"/>
    <w:rsid w:val="0047598E"/>
    <w:rsid w:val="004C068D"/>
    <w:rsid w:val="004C0C6D"/>
    <w:rsid w:val="004C2B0D"/>
    <w:rsid w:val="004D01CA"/>
    <w:rsid w:val="004E493D"/>
    <w:rsid w:val="004F04B2"/>
    <w:rsid w:val="004F47EF"/>
    <w:rsid w:val="005205C1"/>
    <w:rsid w:val="005270B1"/>
    <w:rsid w:val="005505CA"/>
    <w:rsid w:val="005656B8"/>
    <w:rsid w:val="00570417"/>
    <w:rsid w:val="00570CBA"/>
    <w:rsid w:val="0058086D"/>
    <w:rsid w:val="00587FEB"/>
    <w:rsid w:val="005910B8"/>
    <w:rsid w:val="00594103"/>
    <w:rsid w:val="005976A8"/>
    <w:rsid w:val="00597951"/>
    <w:rsid w:val="005A1848"/>
    <w:rsid w:val="005A18D4"/>
    <w:rsid w:val="005A19C7"/>
    <w:rsid w:val="005B0F96"/>
    <w:rsid w:val="005B1CD7"/>
    <w:rsid w:val="005F1686"/>
    <w:rsid w:val="00601E78"/>
    <w:rsid w:val="0062431A"/>
    <w:rsid w:val="00626C6E"/>
    <w:rsid w:val="00631F4D"/>
    <w:rsid w:val="00646C98"/>
    <w:rsid w:val="00653CF9"/>
    <w:rsid w:val="00655AC7"/>
    <w:rsid w:val="00655F79"/>
    <w:rsid w:val="0066353A"/>
    <w:rsid w:val="006639C4"/>
    <w:rsid w:val="006642C9"/>
    <w:rsid w:val="006648CF"/>
    <w:rsid w:val="00684DA4"/>
    <w:rsid w:val="00685E1D"/>
    <w:rsid w:val="00690568"/>
    <w:rsid w:val="006968BA"/>
    <w:rsid w:val="006A3195"/>
    <w:rsid w:val="006A3AD6"/>
    <w:rsid w:val="006A4B4D"/>
    <w:rsid w:val="006A61DD"/>
    <w:rsid w:val="006B29C2"/>
    <w:rsid w:val="006B4E3F"/>
    <w:rsid w:val="006E281D"/>
    <w:rsid w:val="006E2A6F"/>
    <w:rsid w:val="006E54F4"/>
    <w:rsid w:val="007011CA"/>
    <w:rsid w:val="00713BBF"/>
    <w:rsid w:val="00724E4B"/>
    <w:rsid w:val="00741440"/>
    <w:rsid w:val="007522E1"/>
    <w:rsid w:val="007557DB"/>
    <w:rsid w:val="00777AE1"/>
    <w:rsid w:val="00791BA6"/>
    <w:rsid w:val="007B07D9"/>
    <w:rsid w:val="007B0EF6"/>
    <w:rsid w:val="007B2421"/>
    <w:rsid w:val="007B4E3D"/>
    <w:rsid w:val="007C0000"/>
    <w:rsid w:val="007C4790"/>
    <w:rsid w:val="007C4E87"/>
    <w:rsid w:val="007F37BB"/>
    <w:rsid w:val="007F4628"/>
    <w:rsid w:val="007F74E7"/>
    <w:rsid w:val="0080615D"/>
    <w:rsid w:val="0080653E"/>
    <w:rsid w:val="00813E63"/>
    <w:rsid w:val="00836841"/>
    <w:rsid w:val="00846D43"/>
    <w:rsid w:val="008475FC"/>
    <w:rsid w:val="00854A1D"/>
    <w:rsid w:val="008612AA"/>
    <w:rsid w:val="00876DCD"/>
    <w:rsid w:val="008845CC"/>
    <w:rsid w:val="00895086"/>
    <w:rsid w:val="008A51ED"/>
    <w:rsid w:val="008C0729"/>
    <w:rsid w:val="008C4A88"/>
    <w:rsid w:val="008D0A2A"/>
    <w:rsid w:val="008D2B9C"/>
    <w:rsid w:val="008D319D"/>
    <w:rsid w:val="008F3C0B"/>
    <w:rsid w:val="008F6674"/>
    <w:rsid w:val="00905511"/>
    <w:rsid w:val="00931D05"/>
    <w:rsid w:val="00937560"/>
    <w:rsid w:val="00944138"/>
    <w:rsid w:val="00950519"/>
    <w:rsid w:val="00972531"/>
    <w:rsid w:val="00987B10"/>
    <w:rsid w:val="00995D44"/>
    <w:rsid w:val="009A2133"/>
    <w:rsid w:val="009A3299"/>
    <w:rsid w:val="009B30A0"/>
    <w:rsid w:val="009B7852"/>
    <w:rsid w:val="009C74B3"/>
    <w:rsid w:val="009C77FA"/>
    <w:rsid w:val="009D60BB"/>
    <w:rsid w:val="009D650B"/>
    <w:rsid w:val="009E02D8"/>
    <w:rsid w:val="009E3848"/>
    <w:rsid w:val="00A002F7"/>
    <w:rsid w:val="00A223AF"/>
    <w:rsid w:val="00A26925"/>
    <w:rsid w:val="00A36AE6"/>
    <w:rsid w:val="00A55AB0"/>
    <w:rsid w:val="00A55CAA"/>
    <w:rsid w:val="00A61E5F"/>
    <w:rsid w:val="00A72E1A"/>
    <w:rsid w:val="00A75950"/>
    <w:rsid w:val="00A97F32"/>
    <w:rsid w:val="00AB09C9"/>
    <w:rsid w:val="00AB65AC"/>
    <w:rsid w:val="00AB71E2"/>
    <w:rsid w:val="00AC3B55"/>
    <w:rsid w:val="00AC6F68"/>
    <w:rsid w:val="00AD5DDD"/>
    <w:rsid w:val="00AF2643"/>
    <w:rsid w:val="00AF4F0E"/>
    <w:rsid w:val="00AF520A"/>
    <w:rsid w:val="00AF70A0"/>
    <w:rsid w:val="00B10A5D"/>
    <w:rsid w:val="00B14CBE"/>
    <w:rsid w:val="00B2204F"/>
    <w:rsid w:val="00B254BE"/>
    <w:rsid w:val="00B3716D"/>
    <w:rsid w:val="00B37DC6"/>
    <w:rsid w:val="00B41CD8"/>
    <w:rsid w:val="00B42995"/>
    <w:rsid w:val="00B43C0B"/>
    <w:rsid w:val="00B51946"/>
    <w:rsid w:val="00B56A5B"/>
    <w:rsid w:val="00B622DF"/>
    <w:rsid w:val="00B76E3C"/>
    <w:rsid w:val="00B81AD4"/>
    <w:rsid w:val="00BA0F24"/>
    <w:rsid w:val="00BB4B19"/>
    <w:rsid w:val="00BB5503"/>
    <w:rsid w:val="00BC0682"/>
    <w:rsid w:val="00BC52AD"/>
    <w:rsid w:val="00BE528B"/>
    <w:rsid w:val="00BE54CC"/>
    <w:rsid w:val="00C056F0"/>
    <w:rsid w:val="00C0675F"/>
    <w:rsid w:val="00C0799F"/>
    <w:rsid w:val="00C155CD"/>
    <w:rsid w:val="00C3609D"/>
    <w:rsid w:val="00C56E05"/>
    <w:rsid w:val="00C6207B"/>
    <w:rsid w:val="00C73E1D"/>
    <w:rsid w:val="00C812D8"/>
    <w:rsid w:val="00C9235A"/>
    <w:rsid w:val="00C962AD"/>
    <w:rsid w:val="00CA24F7"/>
    <w:rsid w:val="00CA2F87"/>
    <w:rsid w:val="00CA4FAE"/>
    <w:rsid w:val="00CB09D8"/>
    <w:rsid w:val="00CB0A13"/>
    <w:rsid w:val="00CD0AA6"/>
    <w:rsid w:val="00CD334D"/>
    <w:rsid w:val="00CD5177"/>
    <w:rsid w:val="00CE6B97"/>
    <w:rsid w:val="00D05706"/>
    <w:rsid w:val="00D06A83"/>
    <w:rsid w:val="00D158F2"/>
    <w:rsid w:val="00D233C5"/>
    <w:rsid w:val="00D26B58"/>
    <w:rsid w:val="00D2798D"/>
    <w:rsid w:val="00D34475"/>
    <w:rsid w:val="00D351B6"/>
    <w:rsid w:val="00D35D80"/>
    <w:rsid w:val="00D375B7"/>
    <w:rsid w:val="00D67DAC"/>
    <w:rsid w:val="00D77CD7"/>
    <w:rsid w:val="00D831E9"/>
    <w:rsid w:val="00D92C4E"/>
    <w:rsid w:val="00DA7DE5"/>
    <w:rsid w:val="00DB169C"/>
    <w:rsid w:val="00DB78A1"/>
    <w:rsid w:val="00DE1C7B"/>
    <w:rsid w:val="00DE5E63"/>
    <w:rsid w:val="00E2614D"/>
    <w:rsid w:val="00E33D32"/>
    <w:rsid w:val="00E44C58"/>
    <w:rsid w:val="00E56045"/>
    <w:rsid w:val="00E82EC7"/>
    <w:rsid w:val="00EA28AE"/>
    <w:rsid w:val="00EB5BF0"/>
    <w:rsid w:val="00EC3FD6"/>
    <w:rsid w:val="00ED3DD4"/>
    <w:rsid w:val="00ED4122"/>
    <w:rsid w:val="00F067A1"/>
    <w:rsid w:val="00F13CF1"/>
    <w:rsid w:val="00F17BEC"/>
    <w:rsid w:val="00F257CF"/>
    <w:rsid w:val="00F25DFE"/>
    <w:rsid w:val="00F30605"/>
    <w:rsid w:val="00F33FC7"/>
    <w:rsid w:val="00F35431"/>
    <w:rsid w:val="00F37D83"/>
    <w:rsid w:val="00F40A55"/>
    <w:rsid w:val="00F5332D"/>
    <w:rsid w:val="00F77454"/>
    <w:rsid w:val="00F90705"/>
    <w:rsid w:val="00FB1B00"/>
    <w:rsid w:val="00FD3FE1"/>
    <w:rsid w:val="00FE068A"/>
    <w:rsid w:val="00FE37FA"/>
    <w:rsid w:val="00FE5E90"/>
    <w:rsid w:val="00FF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100F1"/>
  <w15:docId w15:val="{E2957EB2-A4CF-4370-A789-BE9E92C8A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C6207B"/>
    <w:rPr>
      <w:sz w:val="24"/>
      <w:szCs w:val="24"/>
      <w:lang w:val="en-US"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pPr>
      <w:keepNext/>
      <w:outlineLvl w:val="0"/>
    </w:pPr>
    <w:rPr>
      <w:szCs w:val="20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paragraph" w:styleId="Porat">
    <w:name w:val="footer"/>
    <w:basedOn w:val="prastasis"/>
    <w:pPr>
      <w:tabs>
        <w:tab w:val="center" w:pos="4153"/>
        <w:tab w:val="right" w:pos="8306"/>
      </w:tabs>
    </w:pPr>
    <w:rPr>
      <w:sz w:val="20"/>
      <w:szCs w:val="20"/>
      <w:lang w:val="en-AU" w:eastAsia="lt-LT"/>
    </w:rPr>
  </w:style>
  <w:style w:type="character" w:styleId="Hipersaitas">
    <w:name w:val="Hyperlink"/>
    <w:basedOn w:val="Numatytasispastraiposriftas"/>
    <w:rPr>
      <w:color w:val="0000FF"/>
      <w:u w:val="single"/>
    </w:rPr>
  </w:style>
  <w:style w:type="table" w:styleId="Lentelstinklelis">
    <w:name w:val="Table Grid"/>
    <w:basedOn w:val="prastojilentel"/>
    <w:rsid w:val="00DE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faz">
    <w:name w:val="Emphasis"/>
    <w:uiPriority w:val="99"/>
    <w:qFormat/>
    <w:rsid w:val="00C6207B"/>
    <w:rPr>
      <w:b/>
      <w:bCs/>
      <w:i w:val="0"/>
      <w:iCs w:val="0"/>
    </w:rPr>
  </w:style>
  <w:style w:type="character" w:customStyle="1" w:styleId="st1">
    <w:name w:val="st1"/>
    <w:uiPriority w:val="99"/>
    <w:rsid w:val="00C6207B"/>
  </w:style>
  <w:style w:type="paragraph" w:styleId="Debesliotekstas">
    <w:name w:val="Balloon Text"/>
    <w:basedOn w:val="prastasis"/>
    <w:link w:val="DebesliotekstasDiagrama"/>
    <w:rsid w:val="007F37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7F37BB"/>
    <w:rPr>
      <w:rFonts w:ascii="Tahoma" w:hAnsi="Tahoma" w:cs="Tahoma"/>
      <w:sz w:val="16"/>
      <w:szCs w:val="16"/>
      <w:lang w:val="en-US" w:eastAsia="en-US"/>
    </w:rPr>
  </w:style>
  <w:style w:type="character" w:customStyle="1" w:styleId="AntratsDiagrama">
    <w:name w:val="Antraštės Diagrama"/>
    <w:basedOn w:val="Numatytasispastraiposriftas"/>
    <w:link w:val="Antrats"/>
    <w:rsid w:val="000235BD"/>
    <w:rPr>
      <w:lang w:val="en-AU"/>
    </w:rPr>
  </w:style>
  <w:style w:type="character" w:styleId="Puslapionumeris">
    <w:name w:val="page number"/>
    <w:basedOn w:val="Numatytasispastraiposriftas"/>
    <w:rsid w:val="00B51946"/>
  </w:style>
  <w:style w:type="paragraph" w:styleId="HTMLiankstoformatuotas">
    <w:name w:val="HTML Preformatted"/>
    <w:basedOn w:val="prastasis"/>
    <w:link w:val="HTMLiankstoformatuotasDiagrama"/>
    <w:rsid w:val="00B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lt-LT"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51946"/>
    <w:rPr>
      <w:rFonts w:ascii="Courier New" w:hAnsi="Courier New" w:cs="Courier New"/>
    </w:rPr>
  </w:style>
  <w:style w:type="paragraph" w:styleId="Pagrindinistekstas">
    <w:name w:val="Body Text"/>
    <w:basedOn w:val="prastasis"/>
    <w:link w:val="PagrindinistekstasDiagrama"/>
    <w:rsid w:val="00B51946"/>
    <w:pPr>
      <w:jc w:val="center"/>
    </w:pPr>
    <w:rPr>
      <w:b/>
      <w:bCs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51946"/>
    <w:rPr>
      <w:b/>
      <w:bCs/>
      <w:sz w:val="24"/>
      <w:szCs w:val="24"/>
      <w:lang w:eastAsia="en-US"/>
    </w:rPr>
  </w:style>
  <w:style w:type="paragraph" w:styleId="prastasiniatinklio">
    <w:name w:val="Normal (Web)"/>
    <w:basedOn w:val="prastasis"/>
    <w:unhideWhenUsed/>
    <w:rsid w:val="00B519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lang w:val="lt-LT" w:eastAsia="lt-LT"/>
    </w:rPr>
  </w:style>
  <w:style w:type="paragraph" w:styleId="Paprastasistekstas">
    <w:name w:val="Plain Text"/>
    <w:basedOn w:val="prastasis"/>
    <w:link w:val="PaprastasistekstasDiagrama"/>
    <w:unhideWhenUsed/>
    <w:rsid w:val="00B51946"/>
    <w:pPr>
      <w:autoSpaceDN w:val="0"/>
    </w:pPr>
    <w:rPr>
      <w:rFonts w:ascii="Courier New" w:hAnsi="Courier New"/>
      <w:sz w:val="20"/>
      <w:szCs w:val="20"/>
      <w:lang w:val="x-none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B51946"/>
    <w:rPr>
      <w:rFonts w:ascii="Courier New" w:hAnsi="Courier New"/>
      <w:lang w:val="x-none" w:eastAsia="en-US"/>
    </w:rPr>
  </w:style>
  <w:style w:type="paragraph" w:customStyle="1" w:styleId="prastasis1">
    <w:name w:val="Įprastasis1"/>
    <w:basedOn w:val="prastasiniatinklio"/>
    <w:uiPriority w:val="99"/>
    <w:rsid w:val="00B51946"/>
    <w:pPr>
      <w:widowControl/>
      <w:suppressAutoHyphens/>
      <w:autoSpaceDE/>
      <w:adjustRightInd/>
      <w:jc w:val="both"/>
    </w:pPr>
    <w:rPr>
      <w:lang w:eastAsia="ar-SA"/>
    </w:rPr>
  </w:style>
  <w:style w:type="paragraph" w:customStyle="1" w:styleId="Stilius1">
    <w:name w:val="Stilius1"/>
    <w:basedOn w:val="prastasis"/>
    <w:next w:val="prastasis"/>
    <w:uiPriority w:val="99"/>
    <w:qFormat/>
    <w:rsid w:val="00B51946"/>
    <w:pPr>
      <w:autoSpaceDN w:val="0"/>
      <w:ind w:firstLine="720"/>
      <w:jc w:val="both"/>
    </w:pPr>
    <w:rPr>
      <w:sz w:val="22"/>
      <w:szCs w:val="20"/>
      <w:lang w:val="lt-LT" w:eastAsia="lt-LT"/>
    </w:rPr>
  </w:style>
  <w:style w:type="paragraph" w:customStyle="1" w:styleId="bodytext">
    <w:name w:val="bodytext"/>
    <w:basedOn w:val="prastasis"/>
    <w:uiPriority w:val="99"/>
    <w:rsid w:val="00B51946"/>
    <w:pPr>
      <w:autoSpaceDN w:val="0"/>
      <w:snapToGrid w:val="0"/>
      <w:ind w:firstLine="312"/>
      <w:jc w:val="both"/>
    </w:pPr>
    <w:rPr>
      <w:rFonts w:ascii="TimesLT" w:hAnsi="TimesLT"/>
      <w:sz w:val="20"/>
      <w:szCs w:val="20"/>
      <w:lang w:val="lt-LT" w:eastAsia="lt-LT"/>
    </w:rPr>
  </w:style>
  <w:style w:type="paragraph" w:customStyle="1" w:styleId="centrbold">
    <w:name w:val="centrbold"/>
    <w:basedOn w:val="prastasis"/>
    <w:uiPriority w:val="99"/>
    <w:rsid w:val="00B51946"/>
    <w:pPr>
      <w:autoSpaceDN w:val="0"/>
      <w:snapToGrid w:val="0"/>
      <w:jc w:val="center"/>
    </w:pPr>
    <w:rPr>
      <w:rFonts w:ascii="TimesLT" w:hAnsi="TimesLT"/>
      <w:b/>
      <w:bCs/>
      <w:caps/>
      <w:sz w:val="20"/>
      <w:szCs w:val="20"/>
      <w:lang w:val="lt-LT" w:eastAsia="lt-LT"/>
    </w:rPr>
  </w:style>
  <w:style w:type="character" w:customStyle="1" w:styleId="FontStyle13">
    <w:name w:val="Font Style13"/>
    <w:rsid w:val="00B51946"/>
    <w:rPr>
      <w:rFonts w:ascii="Times New Roman" w:hAnsi="Times New Roman" w:cs="Times New Roman" w:hint="default"/>
      <w:b/>
      <w:bCs/>
      <w:sz w:val="32"/>
      <w:szCs w:val="32"/>
    </w:rPr>
  </w:style>
  <w:style w:type="paragraph" w:styleId="Sraopastraipa">
    <w:name w:val="List Paragraph"/>
    <w:basedOn w:val="prastasis"/>
    <w:uiPriority w:val="34"/>
    <w:qFormat/>
    <w:rsid w:val="00DB16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t-LT"/>
    </w:rPr>
  </w:style>
  <w:style w:type="paragraph" w:styleId="Pagrindiniotekstotrauka">
    <w:name w:val="Body Text Indent"/>
    <w:basedOn w:val="prastasis"/>
    <w:link w:val="PagrindiniotekstotraukaDiagrama"/>
    <w:rsid w:val="005270B1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5270B1"/>
    <w:rPr>
      <w:sz w:val="24"/>
      <w:szCs w:val="24"/>
      <w:lang w:val="en-US" w:eastAsia="en-US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5270B1"/>
    <w:rPr>
      <w:sz w:val="24"/>
    </w:rPr>
  </w:style>
  <w:style w:type="paragraph" w:customStyle="1" w:styleId="Default">
    <w:name w:val="Default"/>
    <w:rsid w:val="00E44C5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tarp">
    <w:name w:val="No Spacing"/>
    <w:uiPriority w:val="1"/>
    <w:qFormat/>
    <w:rsid w:val="00FE37FA"/>
    <w:rPr>
      <w:lang w:val="en-AU"/>
    </w:rPr>
  </w:style>
  <w:style w:type="character" w:styleId="Grietas">
    <w:name w:val="Strong"/>
    <w:basedOn w:val="Numatytasispastraiposriftas"/>
    <w:qFormat/>
    <w:rsid w:val="00472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Jurkonyt&#279;\Desktop\blankai\Mero%20POTVARKI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2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Kodas 8877224, Respublikos g</vt:lpstr>
    </vt:vector>
  </TitlesOfParts>
  <Company>Rokiskio rajono savivaldybe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JurgitaJurkonytė</dc:creator>
  <cp:lastModifiedBy>Jolita Kalačiovienė</cp:lastModifiedBy>
  <cp:revision>4</cp:revision>
  <cp:lastPrinted>2015-06-03T05:22:00Z</cp:lastPrinted>
  <dcterms:created xsi:type="dcterms:W3CDTF">2024-09-04T05:53:00Z</dcterms:created>
  <dcterms:modified xsi:type="dcterms:W3CDTF">2024-09-04T07:24:00Z</dcterms:modified>
</cp:coreProperties>
</file>