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100F1" w14:textId="1445C755" w:rsidR="00FE37FA" w:rsidRPr="00B40989" w:rsidRDefault="00FE37FA" w:rsidP="00FE37FA">
      <w:pPr>
        <w:pStyle w:val="Antrat1"/>
        <w:jc w:val="center"/>
        <w:rPr>
          <w:b/>
        </w:rPr>
      </w:pPr>
      <w:r w:rsidRPr="00B40989">
        <w:rPr>
          <w:b/>
        </w:rPr>
        <w:t>DĖL KASM</w:t>
      </w:r>
      <w:r w:rsidR="00B3716D" w:rsidRPr="00B40989">
        <w:rPr>
          <w:b/>
        </w:rPr>
        <w:t>E</w:t>
      </w:r>
      <w:r w:rsidR="00CE6B97" w:rsidRPr="00B40989">
        <w:rPr>
          <w:b/>
        </w:rPr>
        <w:t>TINI</w:t>
      </w:r>
      <w:r w:rsidR="006639C4" w:rsidRPr="00B40989">
        <w:rPr>
          <w:b/>
        </w:rPr>
        <w:t xml:space="preserve">Ų ATOSTOGŲ </w:t>
      </w:r>
      <w:r w:rsidR="00ED7B1F" w:rsidRPr="00ED7B1F">
        <w:rPr>
          <w:b/>
          <w:lang w:val="en-US"/>
        </w:rPr>
        <w:t>(</w:t>
      </w:r>
      <w:r w:rsidR="00ED7B1F" w:rsidRPr="00ED7B1F">
        <w:rPr>
          <w:b/>
          <w:i/>
          <w:iCs/>
          <w:lang w:val="en-US"/>
        </w:rPr>
        <w:t>DUOMENYS NESKELBIAMI</w:t>
      </w:r>
      <w:r w:rsidR="00ED7B1F">
        <w:rPr>
          <w:b/>
          <w:i/>
          <w:iCs/>
          <w:lang w:val="en-US"/>
        </w:rPr>
        <w:t xml:space="preserve">) </w:t>
      </w:r>
      <w:r w:rsidRPr="00B40989">
        <w:rPr>
          <w:b/>
        </w:rPr>
        <w:t xml:space="preserve">SUTEIKIMO </w:t>
      </w:r>
    </w:p>
    <w:p w14:paraId="3F5100F2" w14:textId="77777777" w:rsidR="00FE37FA" w:rsidRPr="00B40989" w:rsidRDefault="00FE37FA" w:rsidP="00FE37FA">
      <w:pPr>
        <w:jc w:val="center"/>
        <w:rPr>
          <w:lang w:val="lt-LT"/>
        </w:rPr>
      </w:pPr>
    </w:p>
    <w:p w14:paraId="48DD3A7F" w14:textId="505CDB96" w:rsidR="00DB78A1" w:rsidRPr="00B40989" w:rsidRDefault="00091E21" w:rsidP="00FE37FA">
      <w:pPr>
        <w:jc w:val="center"/>
        <w:rPr>
          <w:lang w:val="lt-LT"/>
        </w:rPr>
      </w:pPr>
      <w:r w:rsidRPr="00B40989">
        <w:rPr>
          <w:lang w:val="lt-LT"/>
        </w:rPr>
        <w:t>202</w:t>
      </w:r>
      <w:r w:rsidR="00291219">
        <w:rPr>
          <w:lang w:val="lt-LT"/>
        </w:rPr>
        <w:t>4</w:t>
      </w:r>
      <w:r w:rsidRPr="00B40989">
        <w:rPr>
          <w:lang w:val="lt-LT"/>
        </w:rPr>
        <w:t xml:space="preserve"> m. </w:t>
      </w:r>
      <w:r w:rsidR="00F86F85">
        <w:rPr>
          <w:lang w:val="lt-LT"/>
        </w:rPr>
        <w:t xml:space="preserve">rugpjūčio </w:t>
      </w:r>
      <w:r w:rsidR="005F5845">
        <w:rPr>
          <w:lang w:val="lt-LT"/>
        </w:rPr>
        <w:t>7</w:t>
      </w:r>
      <w:r w:rsidR="00FE37FA" w:rsidRPr="00B40989">
        <w:rPr>
          <w:lang w:val="lt-LT"/>
        </w:rPr>
        <w:t xml:space="preserve"> d. Nr. AP-</w:t>
      </w:r>
      <w:r w:rsidR="005F5845">
        <w:rPr>
          <w:lang w:val="lt-LT"/>
        </w:rPr>
        <w:t>79</w:t>
      </w:r>
    </w:p>
    <w:p w14:paraId="3F5100F4" w14:textId="6A19E404" w:rsidR="00FE37FA" w:rsidRPr="00B40989" w:rsidRDefault="00FE37FA" w:rsidP="00FE37FA">
      <w:pPr>
        <w:jc w:val="center"/>
        <w:rPr>
          <w:lang w:val="lt-LT"/>
        </w:rPr>
      </w:pPr>
      <w:r w:rsidRPr="00B40989">
        <w:rPr>
          <w:lang w:val="lt-LT"/>
        </w:rPr>
        <w:t xml:space="preserve">Rokiškis </w:t>
      </w:r>
    </w:p>
    <w:p w14:paraId="3F5100F5" w14:textId="77777777" w:rsidR="00FE37FA" w:rsidRPr="00B40989" w:rsidRDefault="00FE37FA" w:rsidP="00FE37FA">
      <w:pPr>
        <w:jc w:val="center"/>
        <w:rPr>
          <w:lang w:val="lt-LT"/>
        </w:rPr>
      </w:pPr>
    </w:p>
    <w:p w14:paraId="3F5100F6" w14:textId="77777777" w:rsidR="00FE37FA" w:rsidRPr="00B40989" w:rsidRDefault="00FE37FA" w:rsidP="00FE37FA">
      <w:pPr>
        <w:jc w:val="center"/>
        <w:rPr>
          <w:lang w:val="lt-LT"/>
        </w:rPr>
      </w:pPr>
    </w:p>
    <w:p w14:paraId="4FE4BF4B" w14:textId="7DF53DBB" w:rsidR="00E07FED" w:rsidRPr="007A75FA" w:rsidRDefault="00C73E1D" w:rsidP="007A75FA">
      <w:pPr>
        <w:ind w:firstLine="851"/>
        <w:jc w:val="both"/>
        <w:rPr>
          <w:lang w:val="lt-LT"/>
        </w:rPr>
      </w:pPr>
      <w:r w:rsidRPr="00B40989">
        <w:rPr>
          <w:lang w:val="lt-LT"/>
        </w:rPr>
        <w:t xml:space="preserve">Vadovaudamasis Lietuvos Respublikos vietos savivaldos įstatymo 27 straipsnio 2 dalies 7 punktu, </w:t>
      </w:r>
      <w:r w:rsidR="00A61E5F" w:rsidRPr="007A75FA">
        <w:rPr>
          <w:lang w:val="lt-LT"/>
        </w:rPr>
        <w:t>Lietuvos Respublik</w:t>
      </w:r>
      <w:r w:rsidR="009E3848" w:rsidRPr="007A75FA">
        <w:rPr>
          <w:lang w:val="lt-LT"/>
        </w:rPr>
        <w:t xml:space="preserve">os darbo kodekso 128 straipsniu </w:t>
      </w:r>
      <w:r w:rsidR="00FE37FA" w:rsidRPr="007A75FA">
        <w:rPr>
          <w:lang w:val="lt-LT"/>
        </w:rPr>
        <w:t>ir atsižve</w:t>
      </w:r>
      <w:r w:rsidR="003C21A6" w:rsidRPr="007A75FA">
        <w:rPr>
          <w:lang w:val="lt-LT"/>
        </w:rPr>
        <w:t>lgdama</w:t>
      </w:r>
      <w:r w:rsidR="004479CF" w:rsidRPr="007A75FA">
        <w:rPr>
          <w:lang w:val="lt-LT"/>
        </w:rPr>
        <w:t xml:space="preserve">s į </w:t>
      </w:r>
      <w:r w:rsidR="0025366B" w:rsidRPr="007A75FA">
        <w:rPr>
          <w:lang w:val="lt-LT"/>
        </w:rPr>
        <w:t>202</w:t>
      </w:r>
      <w:r w:rsidR="00291219">
        <w:rPr>
          <w:lang w:val="lt-LT"/>
        </w:rPr>
        <w:t>4</w:t>
      </w:r>
      <w:r w:rsidR="0025366B" w:rsidRPr="007A75FA">
        <w:rPr>
          <w:lang w:val="lt-LT"/>
        </w:rPr>
        <w:t xml:space="preserve"> m. </w:t>
      </w:r>
      <w:r w:rsidR="00F86F85">
        <w:rPr>
          <w:lang w:val="lt-LT"/>
        </w:rPr>
        <w:t>rugpjūčio 6</w:t>
      </w:r>
      <w:r w:rsidR="0025366B">
        <w:rPr>
          <w:lang w:val="lt-LT"/>
        </w:rPr>
        <w:t xml:space="preserve"> </w:t>
      </w:r>
      <w:r w:rsidR="0025366B" w:rsidRPr="007A75FA">
        <w:rPr>
          <w:lang w:val="lt-LT"/>
        </w:rPr>
        <w:t xml:space="preserve">d. </w:t>
      </w:r>
      <w:r w:rsidR="00ED7B1F" w:rsidRPr="00AD2CA9">
        <w:rPr>
          <w:lang w:val="lt-LT"/>
        </w:rPr>
        <w:t>(</w:t>
      </w:r>
      <w:r w:rsidR="00ED7B1F" w:rsidRPr="00AD2CA9">
        <w:rPr>
          <w:i/>
          <w:iCs/>
          <w:lang w:val="lt-LT"/>
        </w:rPr>
        <w:t xml:space="preserve">duomenys neskelbiami) </w:t>
      </w:r>
      <w:r w:rsidR="0066353A" w:rsidRPr="007A75FA">
        <w:rPr>
          <w:lang w:val="lt-LT"/>
        </w:rPr>
        <w:t>prašym</w:t>
      </w:r>
      <w:r w:rsidR="004D54FF">
        <w:rPr>
          <w:lang w:val="lt-LT"/>
        </w:rPr>
        <w:t>ą,</w:t>
      </w:r>
    </w:p>
    <w:p w14:paraId="3F5100F8" w14:textId="43E21F4B" w:rsidR="00FE37FA" w:rsidRPr="007A75FA" w:rsidRDefault="004D54FF" w:rsidP="004D54FF">
      <w:pPr>
        <w:pStyle w:val="Sraopastraip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72"/>
          <w:sz w:val="24"/>
          <w:szCs w:val="24"/>
        </w:rPr>
        <w:t>s</w:t>
      </w:r>
      <w:r w:rsidR="00FE37FA" w:rsidRPr="007A75FA">
        <w:rPr>
          <w:rFonts w:ascii="Times New Roman" w:hAnsi="Times New Roman" w:cs="Times New Roman"/>
          <w:spacing w:val="72"/>
          <w:sz w:val="24"/>
          <w:szCs w:val="24"/>
        </w:rPr>
        <w:t>uteikiu</w:t>
      </w:r>
      <w:r w:rsidR="00FE37FA" w:rsidRPr="007A75FA">
        <w:rPr>
          <w:rFonts w:ascii="Times New Roman" w:hAnsi="Times New Roman" w:cs="Times New Roman"/>
          <w:sz w:val="24"/>
          <w:szCs w:val="24"/>
        </w:rPr>
        <w:t xml:space="preserve"> </w:t>
      </w:r>
      <w:r w:rsidR="00ED7B1F" w:rsidRPr="002E7833">
        <w:rPr>
          <w:rFonts w:ascii="Times New Roman" w:hAnsi="Times New Roman" w:cs="Times New Roman"/>
          <w:sz w:val="24"/>
          <w:szCs w:val="24"/>
        </w:rPr>
        <w:t>(</w:t>
      </w:r>
      <w:r w:rsidR="00ED7B1F" w:rsidRPr="002E7833">
        <w:rPr>
          <w:rFonts w:ascii="Times New Roman" w:hAnsi="Times New Roman" w:cs="Times New Roman"/>
          <w:i/>
          <w:iCs/>
          <w:sz w:val="24"/>
          <w:szCs w:val="24"/>
        </w:rPr>
        <w:t>duomenys neskelbiami)</w:t>
      </w:r>
      <w:r w:rsidR="006C06C6">
        <w:rPr>
          <w:rFonts w:ascii="Times New Roman" w:hAnsi="Times New Roman" w:cs="Times New Roman"/>
          <w:sz w:val="24"/>
          <w:szCs w:val="24"/>
        </w:rPr>
        <w:t xml:space="preserve"> </w:t>
      </w:r>
      <w:r w:rsidR="00F86F85">
        <w:rPr>
          <w:rFonts w:ascii="Times New Roman" w:hAnsi="Times New Roman" w:cs="Times New Roman"/>
          <w:sz w:val="24"/>
          <w:szCs w:val="24"/>
        </w:rPr>
        <w:t>2024 m. rugpjūčio 20 d. 1</w:t>
      </w:r>
      <w:r w:rsidR="00725B3F" w:rsidRPr="007A75FA">
        <w:rPr>
          <w:rFonts w:ascii="Times New Roman" w:hAnsi="Times New Roman" w:cs="Times New Roman"/>
          <w:sz w:val="24"/>
          <w:szCs w:val="24"/>
        </w:rPr>
        <w:t xml:space="preserve"> darbo dien</w:t>
      </w:r>
      <w:r w:rsidR="00F86F85">
        <w:rPr>
          <w:rFonts w:ascii="Times New Roman" w:hAnsi="Times New Roman" w:cs="Times New Roman"/>
          <w:sz w:val="24"/>
          <w:szCs w:val="24"/>
        </w:rPr>
        <w:t>os</w:t>
      </w:r>
      <w:r w:rsidR="00E82EC7" w:rsidRPr="007A75FA">
        <w:rPr>
          <w:rFonts w:ascii="Times New Roman" w:hAnsi="Times New Roman" w:cs="Times New Roman"/>
          <w:sz w:val="24"/>
          <w:szCs w:val="24"/>
        </w:rPr>
        <w:t xml:space="preserve"> kasmetines atostogas</w:t>
      </w:r>
      <w:r w:rsidR="00F30605" w:rsidRPr="007A75FA">
        <w:rPr>
          <w:rFonts w:ascii="Times New Roman" w:hAnsi="Times New Roman" w:cs="Times New Roman"/>
          <w:sz w:val="24"/>
          <w:szCs w:val="24"/>
        </w:rPr>
        <w:t xml:space="preserve"> </w:t>
      </w:r>
      <w:r w:rsidR="006C06C6">
        <w:rPr>
          <w:rFonts w:ascii="Times New Roman" w:hAnsi="Times New Roman" w:cs="Times New Roman"/>
          <w:sz w:val="24"/>
          <w:szCs w:val="24"/>
        </w:rPr>
        <w:t>už 2023</w:t>
      </w:r>
      <w:r w:rsidR="00DC4BE3">
        <w:rPr>
          <w:rFonts w:ascii="Times New Roman" w:hAnsi="Times New Roman" w:cs="Times New Roman"/>
          <w:sz w:val="24"/>
          <w:szCs w:val="24"/>
        </w:rPr>
        <w:t xml:space="preserve"> m.</w:t>
      </w:r>
      <w:r w:rsidR="006C06C6">
        <w:rPr>
          <w:rFonts w:ascii="Times New Roman" w:hAnsi="Times New Roman" w:cs="Times New Roman"/>
          <w:sz w:val="24"/>
          <w:szCs w:val="24"/>
        </w:rPr>
        <w:t xml:space="preserve"> balandžio 10 d.–2024</w:t>
      </w:r>
      <w:r w:rsidR="00DC4BE3">
        <w:rPr>
          <w:rFonts w:ascii="Times New Roman" w:hAnsi="Times New Roman" w:cs="Times New Roman"/>
          <w:sz w:val="24"/>
          <w:szCs w:val="24"/>
        </w:rPr>
        <w:t xml:space="preserve"> m.</w:t>
      </w:r>
      <w:r w:rsidR="006C06C6">
        <w:rPr>
          <w:rFonts w:ascii="Times New Roman" w:hAnsi="Times New Roman" w:cs="Times New Roman"/>
          <w:sz w:val="24"/>
          <w:szCs w:val="24"/>
        </w:rPr>
        <w:t xml:space="preserve"> balandžio 9 d. darbo laikotarpį</w:t>
      </w:r>
      <w:r w:rsidR="00F86F85">
        <w:rPr>
          <w:rFonts w:ascii="Times New Roman" w:hAnsi="Times New Roman" w:cs="Times New Roman"/>
          <w:sz w:val="24"/>
          <w:szCs w:val="24"/>
        </w:rPr>
        <w:t xml:space="preserve"> ir </w:t>
      </w:r>
      <w:r w:rsidR="00CA5152">
        <w:rPr>
          <w:rFonts w:ascii="Times New Roman" w:hAnsi="Times New Roman" w:cs="Times New Roman"/>
          <w:sz w:val="24"/>
          <w:szCs w:val="24"/>
        </w:rPr>
        <w:t>2024 m. rugpjūčio 21</w:t>
      </w:r>
      <w:r w:rsidR="00AD2CA9">
        <w:rPr>
          <w:rFonts w:ascii="Times New Roman" w:hAnsi="Times New Roman" w:cs="Times New Roman"/>
          <w:sz w:val="24"/>
          <w:szCs w:val="24"/>
        </w:rPr>
        <w:t>–</w:t>
      </w:r>
      <w:r w:rsidR="00CA5152">
        <w:rPr>
          <w:rFonts w:ascii="Times New Roman" w:hAnsi="Times New Roman" w:cs="Times New Roman"/>
          <w:sz w:val="24"/>
          <w:szCs w:val="24"/>
        </w:rPr>
        <w:t>26 d. 4 darbo dienų kasmetines atostogas už 2024 m. balandžio 10 d.–2025 m. balandžio 9 d. darbo laikotarpį</w:t>
      </w:r>
      <w:r w:rsidR="00AD2CA9">
        <w:rPr>
          <w:rFonts w:ascii="Times New Roman" w:hAnsi="Times New Roman" w:cs="Times New Roman"/>
          <w:sz w:val="24"/>
          <w:szCs w:val="24"/>
        </w:rPr>
        <w:t>.</w:t>
      </w:r>
    </w:p>
    <w:p w14:paraId="3F5100F9" w14:textId="77777777" w:rsidR="00813E63" w:rsidRPr="00B40989" w:rsidRDefault="00813E63" w:rsidP="007A75FA">
      <w:pPr>
        <w:pStyle w:val="Betarp"/>
        <w:ind w:firstLine="851"/>
        <w:jc w:val="both"/>
        <w:rPr>
          <w:lang w:val="lt-LT"/>
        </w:rPr>
      </w:pPr>
      <w:r w:rsidRPr="007A75FA">
        <w:rPr>
          <w:sz w:val="24"/>
          <w:szCs w:val="24"/>
          <w:lang w:val="lt-LT"/>
        </w:rPr>
        <w:t>Šis potvarkis per vieną mėnesį gali būti skundžiamas Lietuvos Respublikos valstybinės darbo inspekcijos prie Lietuvos</w:t>
      </w:r>
      <w:r w:rsidRPr="00B40989">
        <w:rPr>
          <w:sz w:val="24"/>
          <w:szCs w:val="24"/>
          <w:lang w:val="lt-LT"/>
        </w:rPr>
        <w:t xml:space="preserve"> Respublikos socialinės apsaugos ir darbo ministerijos Panevė</w:t>
      </w:r>
      <w:r w:rsidR="00F40A55" w:rsidRPr="00B40989">
        <w:rPr>
          <w:sz w:val="24"/>
          <w:szCs w:val="24"/>
          <w:lang w:val="lt-LT"/>
        </w:rPr>
        <w:t>žio darbo ginčų komisijai (Respublikos g. 38, Panevėžys)</w:t>
      </w:r>
      <w:r w:rsidRPr="00B40989">
        <w:rPr>
          <w:sz w:val="24"/>
          <w:szCs w:val="24"/>
          <w:lang w:val="lt-LT"/>
        </w:rPr>
        <w:t xml:space="preserve"> Lietuvos Respublikos darbo kodekso nustatyta tvarka.</w:t>
      </w:r>
    </w:p>
    <w:p w14:paraId="3F5100FA" w14:textId="77777777" w:rsidR="00FE37FA" w:rsidRPr="00B40989" w:rsidRDefault="00FE37FA" w:rsidP="00FE37FA">
      <w:pPr>
        <w:rPr>
          <w:lang w:val="lt-LT"/>
        </w:rPr>
      </w:pPr>
    </w:p>
    <w:p w14:paraId="3F5100FB" w14:textId="77777777" w:rsidR="00FE37FA" w:rsidRPr="00B40989" w:rsidRDefault="00FE37FA" w:rsidP="00FE37FA">
      <w:pPr>
        <w:rPr>
          <w:lang w:val="lt-LT"/>
        </w:rPr>
      </w:pPr>
    </w:p>
    <w:p w14:paraId="3F5100FC" w14:textId="77777777" w:rsidR="00FE37FA" w:rsidRPr="00B40989" w:rsidRDefault="00FE37FA" w:rsidP="00FE37FA">
      <w:pPr>
        <w:ind w:firstLine="900"/>
        <w:jc w:val="both"/>
        <w:rPr>
          <w:lang w:val="lt-LT"/>
        </w:rPr>
      </w:pPr>
    </w:p>
    <w:p w14:paraId="352A692A" w14:textId="4E327EBF" w:rsidR="002B0F8F" w:rsidRPr="00D95FA5" w:rsidRDefault="00CA5152" w:rsidP="002B0F8F">
      <w:pPr>
        <w:rPr>
          <w:lang w:val="pt-BR" w:eastAsia="lt-LT"/>
        </w:rPr>
      </w:pPr>
      <w:r>
        <w:rPr>
          <w:lang w:val="pt-BR" w:eastAsia="lt-LT"/>
        </w:rPr>
        <w:t>Savivaldybės meras</w:t>
      </w:r>
      <w:r>
        <w:rPr>
          <w:lang w:val="pt-BR" w:eastAsia="lt-LT"/>
        </w:rPr>
        <w:tab/>
      </w:r>
      <w:r>
        <w:rPr>
          <w:lang w:val="pt-BR" w:eastAsia="lt-LT"/>
        </w:rPr>
        <w:tab/>
      </w:r>
      <w:r>
        <w:rPr>
          <w:lang w:val="pt-BR" w:eastAsia="lt-LT"/>
        </w:rPr>
        <w:tab/>
      </w:r>
      <w:r>
        <w:rPr>
          <w:lang w:val="pt-BR" w:eastAsia="lt-LT"/>
        </w:rPr>
        <w:tab/>
      </w:r>
      <w:r>
        <w:rPr>
          <w:lang w:val="pt-BR" w:eastAsia="lt-LT"/>
        </w:rPr>
        <w:tab/>
      </w:r>
      <w:r>
        <w:rPr>
          <w:lang w:val="pt-BR" w:eastAsia="lt-LT"/>
        </w:rPr>
        <w:tab/>
      </w:r>
      <w:r>
        <w:rPr>
          <w:lang w:val="pt-BR" w:eastAsia="lt-LT"/>
        </w:rPr>
        <w:tab/>
      </w:r>
      <w:r>
        <w:rPr>
          <w:lang w:val="pt-BR" w:eastAsia="lt-LT"/>
        </w:rPr>
        <w:tab/>
        <w:t>Ramūnas Godeliauskas</w:t>
      </w:r>
    </w:p>
    <w:p w14:paraId="37112E00" w14:textId="77777777" w:rsidR="002B0F8F" w:rsidRPr="00D95FA5" w:rsidRDefault="002B0F8F" w:rsidP="002B0F8F">
      <w:pPr>
        <w:rPr>
          <w:lang w:val="lt-LT" w:eastAsia="lt-LT"/>
        </w:rPr>
      </w:pPr>
    </w:p>
    <w:p w14:paraId="3F5100FF" w14:textId="77777777" w:rsidR="00FE37FA" w:rsidRPr="00B40989" w:rsidRDefault="00FE37FA" w:rsidP="00FE37FA">
      <w:pPr>
        <w:ind w:firstLine="851"/>
        <w:jc w:val="both"/>
        <w:rPr>
          <w:lang w:val="lt-LT"/>
        </w:rPr>
      </w:pPr>
    </w:p>
    <w:p w14:paraId="3F510100" w14:textId="77777777" w:rsidR="00FE37FA" w:rsidRPr="00B40989" w:rsidRDefault="00FE37FA" w:rsidP="00FE37FA">
      <w:pPr>
        <w:ind w:firstLine="851"/>
        <w:jc w:val="both"/>
        <w:rPr>
          <w:lang w:val="lt-LT"/>
        </w:rPr>
      </w:pPr>
    </w:p>
    <w:p w14:paraId="3F510105" w14:textId="77777777" w:rsidR="00FE37FA" w:rsidRPr="00B40989" w:rsidRDefault="00FE37FA" w:rsidP="00FE37FA">
      <w:pPr>
        <w:ind w:firstLine="851"/>
        <w:jc w:val="both"/>
        <w:rPr>
          <w:lang w:val="lt-LT"/>
        </w:rPr>
      </w:pPr>
    </w:p>
    <w:p w14:paraId="3F510106" w14:textId="77777777" w:rsidR="00FE37FA" w:rsidRPr="00B40989" w:rsidRDefault="00FE37FA" w:rsidP="00FE37FA">
      <w:pPr>
        <w:ind w:firstLine="851"/>
        <w:jc w:val="both"/>
        <w:rPr>
          <w:lang w:val="lt-LT"/>
        </w:rPr>
      </w:pPr>
    </w:p>
    <w:p w14:paraId="3F510107" w14:textId="77777777" w:rsidR="00400792" w:rsidRPr="00B40989" w:rsidRDefault="00400792" w:rsidP="00FE37FA">
      <w:pPr>
        <w:ind w:firstLine="851"/>
        <w:jc w:val="both"/>
        <w:rPr>
          <w:lang w:val="lt-LT"/>
        </w:rPr>
      </w:pPr>
    </w:p>
    <w:p w14:paraId="3F510108" w14:textId="77777777" w:rsidR="00400792" w:rsidRPr="00B40989" w:rsidRDefault="00400792" w:rsidP="00FE37FA">
      <w:pPr>
        <w:ind w:firstLine="851"/>
        <w:jc w:val="both"/>
        <w:rPr>
          <w:lang w:val="lt-LT"/>
        </w:rPr>
      </w:pPr>
    </w:p>
    <w:p w14:paraId="3F51010A" w14:textId="77777777" w:rsidR="009E3848" w:rsidRPr="00B40989" w:rsidRDefault="009E3848" w:rsidP="00FE37FA">
      <w:pPr>
        <w:ind w:firstLine="851"/>
        <w:jc w:val="both"/>
        <w:rPr>
          <w:lang w:val="lt-LT"/>
        </w:rPr>
      </w:pPr>
    </w:p>
    <w:p w14:paraId="3F51010B" w14:textId="77777777" w:rsidR="009E3848" w:rsidRPr="00B40989" w:rsidRDefault="009E3848" w:rsidP="00FE37FA">
      <w:pPr>
        <w:ind w:firstLine="851"/>
        <w:jc w:val="both"/>
        <w:rPr>
          <w:lang w:val="lt-LT"/>
        </w:rPr>
      </w:pPr>
    </w:p>
    <w:p w14:paraId="3F51010C" w14:textId="77777777" w:rsidR="009E3848" w:rsidRPr="00B40989" w:rsidRDefault="009E3848" w:rsidP="00FE37FA">
      <w:pPr>
        <w:ind w:firstLine="851"/>
        <w:jc w:val="both"/>
        <w:rPr>
          <w:lang w:val="lt-LT"/>
        </w:rPr>
      </w:pPr>
    </w:p>
    <w:p w14:paraId="3F51010D" w14:textId="77777777" w:rsidR="004E493D" w:rsidRPr="00B40989" w:rsidRDefault="004E493D" w:rsidP="00FE37FA">
      <w:pPr>
        <w:ind w:firstLine="851"/>
        <w:jc w:val="both"/>
        <w:rPr>
          <w:lang w:val="lt-LT"/>
        </w:rPr>
      </w:pPr>
    </w:p>
    <w:p w14:paraId="3F51010E" w14:textId="77777777" w:rsidR="009C77FA" w:rsidRPr="00B40989" w:rsidRDefault="009C77FA" w:rsidP="00FE37FA">
      <w:pPr>
        <w:ind w:firstLine="851"/>
        <w:jc w:val="both"/>
        <w:rPr>
          <w:lang w:val="lt-LT"/>
        </w:rPr>
      </w:pPr>
    </w:p>
    <w:p w14:paraId="3F51010F" w14:textId="77777777" w:rsidR="00F5332D" w:rsidRPr="00B40989" w:rsidRDefault="00F5332D" w:rsidP="00FE37FA">
      <w:pPr>
        <w:ind w:firstLine="851"/>
        <w:jc w:val="both"/>
        <w:rPr>
          <w:lang w:val="lt-LT"/>
        </w:rPr>
      </w:pPr>
    </w:p>
    <w:p w14:paraId="3F510110" w14:textId="77777777" w:rsidR="00FE37FA" w:rsidRPr="00B40989" w:rsidRDefault="00FE37FA" w:rsidP="00FE37FA">
      <w:pPr>
        <w:ind w:firstLine="851"/>
        <w:jc w:val="both"/>
        <w:rPr>
          <w:lang w:val="lt-LT"/>
        </w:rPr>
      </w:pPr>
    </w:p>
    <w:p w14:paraId="3F510111" w14:textId="77777777" w:rsidR="00FE37FA" w:rsidRPr="00B40989" w:rsidRDefault="00FE37FA" w:rsidP="00FE37FA">
      <w:pPr>
        <w:ind w:firstLine="851"/>
        <w:jc w:val="both"/>
        <w:rPr>
          <w:lang w:val="lt-LT"/>
        </w:rPr>
      </w:pPr>
    </w:p>
    <w:p w14:paraId="3F510112" w14:textId="77777777" w:rsidR="00FE37FA" w:rsidRPr="00B40989" w:rsidRDefault="00FE37FA" w:rsidP="00C056F0">
      <w:pPr>
        <w:jc w:val="both"/>
        <w:rPr>
          <w:lang w:val="lt-LT"/>
        </w:rPr>
      </w:pPr>
    </w:p>
    <w:p w14:paraId="3F510113" w14:textId="77777777" w:rsidR="00C056F0" w:rsidRPr="00B40989" w:rsidRDefault="00C056F0" w:rsidP="00C056F0">
      <w:pPr>
        <w:jc w:val="both"/>
        <w:rPr>
          <w:lang w:val="lt-LT"/>
        </w:rPr>
      </w:pPr>
    </w:p>
    <w:p w14:paraId="0D96EA12" w14:textId="77777777" w:rsidR="00DC26E3" w:rsidRPr="00B40989" w:rsidRDefault="00DC26E3" w:rsidP="00C056F0">
      <w:pPr>
        <w:jc w:val="both"/>
        <w:rPr>
          <w:lang w:val="lt-LT"/>
        </w:rPr>
      </w:pPr>
    </w:p>
    <w:p w14:paraId="719E5CFF" w14:textId="77777777" w:rsidR="00DC26E3" w:rsidRPr="00B40989" w:rsidRDefault="00DC26E3" w:rsidP="00C056F0">
      <w:pPr>
        <w:jc w:val="both"/>
        <w:rPr>
          <w:lang w:val="lt-LT"/>
        </w:rPr>
      </w:pPr>
    </w:p>
    <w:p w14:paraId="6362A622" w14:textId="77777777" w:rsidR="00DC26E3" w:rsidRPr="00B40989" w:rsidRDefault="00DC26E3" w:rsidP="00C056F0">
      <w:pPr>
        <w:jc w:val="both"/>
        <w:rPr>
          <w:lang w:val="lt-LT"/>
        </w:rPr>
      </w:pPr>
    </w:p>
    <w:p w14:paraId="5A8C5E29" w14:textId="77777777" w:rsidR="00DC26E3" w:rsidRPr="00B40989" w:rsidRDefault="00DC26E3" w:rsidP="00C056F0">
      <w:pPr>
        <w:jc w:val="both"/>
        <w:rPr>
          <w:lang w:val="lt-LT"/>
        </w:rPr>
      </w:pPr>
    </w:p>
    <w:p w14:paraId="560535BE" w14:textId="77777777" w:rsidR="00DC26E3" w:rsidRPr="00B40989" w:rsidRDefault="00DC26E3" w:rsidP="00C056F0">
      <w:pPr>
        <w:jc w:val="both"/>
        <w:rPr>
          <w:lang w:val="lt-LT"/>
        </w:rPr>
      </w:pPr>
    </w:p>
    <w:p w14:paraId="3F510114" w14:textId="77777777" w:rsidR="00FE37FA" w:rsidRDefault="00FE37FA" w:rsidP="00FE37FA">
      <w:pPr>
        <w:ind w:firstLine="851"/>
        <w:jc w:val="both"/>
        <w:rPr>
          <w:lang w:val="lt-LT"/>
        </w:rPr>
      </w:pPr>
    </w:p>
    <w:p w14:paraId="1618EEBC" w14:textId="77777777" w:rsidR="0025366B" w:rsidRPr="0025366B" w:rsidRDefault="0025366B" w:rsidP="0025366B">
      <w:pPr>
        <w:rPr>
          <w:lang w:val="lt-LT"/>
        </w:rPr>
      </w:pPr>
    </w:p>
    <w:p w14:paraId="5FDEC226" w14:textId="77777777" w:rsidR="0025366B" w:rsidRPr="0025366B" w:rsidRDefault="0025366B" w:rsidP="0025366B">
      <w:pPr>
        <w:ind w:firstLine="720"/>
        <w:rPr>
          <w:lang w:val="lt-LT"/>
        </w:rPr>
      </w:pPr>
    </w:p>
    <w:sectPr w:rsidR="0025366B" w:rsidRPr="0025366B" w:rsidSect="003136DF">
      <w:headerReference w:type="even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701" w:right="567" w:bottom="1134" w:left="1701" w:header="567" w:footer="73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89B48" w14:textId="77777777" w:rsidR="004E2E5B" w:rsidRDefault="004E2E5B">
      <w:r>
        <w:separator/>
      </w:r>
    </w:p>
  </w:endnote>
  <w:endnote w:type="continuationSeparator" w:id="0">
    <w:p w14:paraId="1A0D8EB5" w14:textId="77777777" w:rsidR="004E2E5B" w:rsidRDefault="004E2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1011B" w14:textId="77777777" w:rsidR="00D2798D" w:rsidRDefault="00D2798D">
    <w:pPr>
      <w:pStyle w:val="Porat"/>
      <w:rPr>
        <w:lang w:val="lt-LT"/>
      </w:rPr>
    </w:pPr>
  </w:p>
  <w:p w14:paraId="3F51011C" w14:textId="77777777" w:rsidR="00D2798D" w:rsidRDefault="00D2798D">
    <w:pPr>
      <w:pStyle w:val="Porat"/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0B064" w14:textId="05C6A4F7" w:rsidR="003136DF" w:rsidRPr="0025366B" w:rsidRDefault="002B0F8F">
    <w:pPr>
      <w:pStyle w:val="Porat"/>
      <w:rPr>
        <w:sz w:val="24"/>
        <w:szCs w:val="24"/>
        <w:lang w:val="lt-LT"/>
      </w:rPr>
    </w:pPr>
    <w:r>
      <w:rPr>
        <w:sz w:val="24"/>
        <w:szCs w:val="24"/>
        <w:lang w:val="lt-LT"/>
      </w:rPr>
      <w:t>Lidija Jasiūnienė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FD8EB" w14:textId="77777777" w:rsidR="004E2E5B" w:rsidRDefault="004E2E5B">
      <w:r>
        <w:separator/>
      </w:r>
    </w:p>
  </w:footnote>
  <w:footnote w:type="continuationSeparator" w:id="0">
    <w:p w14:paraId="6C14561E" w14:textId="77777777" w:rsidR="004E2E5B" w:rsidRDefault="004E2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1011A" w14:textId="77777777" w:rsidR="0080615D" w:rsidRPr="0080615D" w:rsidRDefault="0080615D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1011D" w14:textId="77777777" w:rsidR="00972531" w:rsidRDefault="003B16E3" w:rsidP="00972531">
    <w:pPr>
      <w:framePr w:h="0" w:hSpace="180" w:wrap="around" w:vAnchor="text" w:hAnchor="page" w:x="5905" w:y="12"/>
    </w:pPr>
    <w:r>
      <w:rPr>
        <w:noProof/>
        <w:lang w:val="lt-LT" w:eastAsia="lt-LT"/>
      </w:rPr>
      <w:drawing>
        <wp:inline distT="0" distB="0" distL="0" distR="0" wp14:anchorId="3F510126" wp14:editId="3F510127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51011E" w14:textId="77777777" w:rsidR="00972531" w:rsidRDefault="00972531" w:rsidP="00972531">
    <w:pPr>
      <w:pStyle w:val="Antrats"/>
      <w:tabs>
        <w:tab w:val="clear" w:pos="4153"/>
        <w:tab w:val="clear" w:pos="8306"/>
      </w:tabs>
    </w:pPr>
  </w:p>
  <w:p w14:paraId="3F51011F" w14:textId="77777777" w:rsidR="00972531" w:rsidRDefault="00972531" w:rsidP="00972531"/>
  <w:p w14:paraId="3F510120" w14:textId="77777777" w:rsidR="00972531" w:rsidRDefault="00972531" w:rsidP="00972531"/>
  <w:p w14:paraId="3F510121" w14:textId="77777777" w:rsidR="00972531" w:rsidRDefault="00972531" w:rsidP="00972531">
    <w:pPr>
      <w:rPr>
        <w:rFonts w:ascii="TimesLT" w:hAnsi="TimesLT"/>
        <w:b/>
      </w:rPr>
    </w:pPr>
    <w:r>
      <w:rPr>
        <w:rFonts w:ascii="TimesLT" w:hAnsi="TimesLT"/>
        <w:b/>
      </w:rPr>
      <w:t xml:space="preserve">          </w:t>
    </w:r>
  </w:p>
  <w:p w14:paraId="3F510122" w14:textId="77777777" w:rsidR="00972531" w:rsidRDefault="00972531" w:rsidP="00972531">
    <w:pPr>
      <w:rPr>
        <w:rFonts w:ascii="TimesLT" w:hAnsi="TimesLT"/>
        <w:b/>
      </w:rPr>
    </w:pPr>
  </w:p>
  <w:p w14:paraId="3F510123" w14:textId="77777777" w:rsidR="00972531" w:rsidRPr="00B10A5D" w:rsidRDefault="00972531" w:rsidP="00972531">
    <w:pPr>
      <w:jc w:val="center"/>
      <w:rPr>
        <w:b/>
        <w:lang w:val="lt-LT"/>
      </w:rPr>
    </w:pPr>
    <w:r w:rsidRPr="00B10A5D">
      <w:rPr>
        <w:b/>
      </w:rPr>
      <w:t>ROKI</w:t>
    </w:r>
    <w:r w:rsidRPr="00B10A5D">
      <w:rPr>
        <w:b/>
        <w:lang w:val="lt-LT"/>
      </w:rPr>
      <w:t>Š</w:t>
    </w:r>
    <w:r w:rsidRPr="00B10A5D">
      <w:rPr>
        <w:b/>
      </w:rPr>
      <w:t>KIO RAJONO SAVIVALDYB</w:t>
    </w:r>
    <w:r w:rsidRPr="00B10A5D">
      <w:rPr>
        <w:b/>
        <w:lang w:val="lt-LT"/>
      </w:rPr>
      <w:t xml:space="preserve">ĖS </w:t>
    </w:r>
    <w:r w:rsidR="00BE528B" w:rsidRPr="00B10A5D">
      <w:rPr>
        <w:b/>
        <w:lang w:val="lt-LT"/>
      </w:rPr>
      <w:t>MERAS</w:t>
    </w:r>
  </w:p>
  <w:p w14:paraId="3F510124" w14:textId="77777777" w:rsidR="00BE528B" w:rsidRPr="00B10A5D" w:rsidRDefault="00BE528B" w:rsidP="00972531">
    <w:pPr>
      <w:jc w:val="center"/>
      <w:rPr>
        <w:b/>
        <w:lang w:val="lt-LT"/>
      </w:rPr>
    </w:pPr>
  </w:p>
  <w:p w14:paraId="3F510125" w14:textId="77777777" w:rsidR="00BE528B" w:rsidRPr="00B10A5D" w:rsidRDefault="00ED3DD4" w:rsidP="00972531">
    <w:pPr>
      <w:jc w:val="center"/>
      <w:rPr>
        <w:b/>
        <w:lang w:val="lt-LT"/>
      </w:rPr>
    </w:pPr>
    <w:r>
      <w:rPr>
        <w:b/>
        <w:lang w:val="lt-LT"/>
      </w:rPr>
      <w:t>POTVARKI</w:t>
    </w:r>
    <w:r w:rsidR="00BE528B" w:rsidRPr="00B10A5D">
      <w:rPr>
        <w:b/>
        <w:lang w:val="lt-LT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12D83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C30599"/>
    <w:multiLevelType w:val="hybridMultilevel"/>
    <w:tmpl w:val="E67A97B6"/>
    <w:lvl w:ilvl="0" w:tplc="8028238A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E213577"/>
    <w:multiLevelType w:val="hybridMultilevel"/>
    <w:tmpl w:val="3F7A83EA"/>
    <w:lvl w:ilvl="0" w:tplc="FB5A323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1467E4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BC1615"/>
    <w:multiLevelType w:val="hybridMultilevel"/>
    <w:tmpl w:val="11C6565C"/>
    <w:lvl w:ilvl="0" w:tplc="A664E788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4740BF2"/>
    <w:multiLevelType w:val="hybridMultilevel"/>
    <w:tmpl w:val="D422DB92"/>
    <w:lvl w:ilvl="0" w:tplc="6E923774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FB5818"/>
    <w:multiLevelType w:val="hybridMultilevel"/>
    <w:tmpl w:val="D054D836"/>
    <w:lvl w:ilvl="0" w:tplc="7F463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9F940B0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C77AC9"/>
    <w:multiLevelType w:val="hybridMultilevel"/>
    <w:tmpl w:val="C5E46A22"/>
    <w:lvl w:ilvl="0" w:tplc="533A3C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B262D5D"/>
    <w:multiLevelType w:val="hybridMultilevel"/>
    <w:tmpl w:val="AD1219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F7206D"/>
    <w:multiLevelType w:val="hybridMultilevel"/>
    <w:tmpl w:val="91D299B8"/>
    <w:lvl w:ilvl="0" w:tplc="E26014C0">
      <w:start w:val="1"/>
      <w:numFmt w:val="decimal"/>
      <w:lvlText w:val="%1."/>
      <w:lvlJc w:val="left"/>
      <w:pPr>
        <w:ind w:left="1215" w:hanging="360"/>
      </w:pPr>
    </w:lvl>
    <w:lvl w:ilvl="1" w:tplc="04270019">
      <w:start w:val="1"/>
      <w:numFmt w:val="lowerLetter"/>
      <w:lvlText w:val="%2."/>
      <w:lvlJc w:val="left"/>
      <w:pPr>
        <w:ind w:left="1935" w:hanging="360"/>
      </w:pPr>
    </w:lvl>
    <w:lvl w:ilvl="2" w:tplc="0427001B">
      <w:start w:val="1"/>
      <w:numFmt w:val="lowerRoman"/>
      <w:lvlText w:val="%3."/>
      <w:lvlJc w:val="right"/>
      <w:pPr>
        <w:ind w:left="2655" w:hanging="180"/>
      </w:pPr>
    </w:lvl>
    <w:lvl w:ilvl="3" w:tplc="0427000F">
      <w:start w:val="1"/>
      <w:numFmt w:val="decimal"/>
      <w:lvlText w:val="%4."/>
      <w:lvlJc w:val="left"/>
      <w:pPr>
        <w:ind w:left="3375" w:hanging="360"/>
      </w:pPr>
    </w:lvl>
    <w:lvl w:ilvl="4" w:tplc="04270019">
      <w:start w:val="1"/>
      <w:numFmt w:val="lowerLetter"/>
      <w:lvlText w:val="%5."/>
      <w:lvlJc w:val="left"/>
      <w:pPr>
        <w:ind w:left="4095" w:hanging="360"/>
      </w:pPr>
    </w:lvl>
    <w:lvl w:ilvl="5" w:tplc="0427001B">
      <w:start w:val="1"/>
      <w:numFmt w:val="lowerRoman"/>
      <w:lvlText w:val="%6."/>
      <w:lvlJc w:val="right"/>
      <w:pPr>
        <w:ind w:left="4815" w:hanging="180"/>
      </w:pPr>
    </w:lvl>
    <w:lvl w:ilvl="6" w:tplc="0427000F">
      <w:start w:val="1"/>
      <w:numFmt w:val="decimal"/>
      <w:lvlText w:val="%7."/>
      <w:lvlJc w:val="left"/>
      <w:pPr>
        <w:ind w:left="5535" w:hanging="360"/>
      </w:pPr>
    </w:lvl>
    <w:lvl w:ilvl="7" w:tplc="04270019">
      <w:start w:val="1"/>
      <w:numFmt w:val="lowerLetter"/>
      <w:lvlText w:val="%8."/>
      <w:lvlJc w:val="left"/>
      <w:pPr>
        <w:ind w:left="6255" w:hanging="360"/>
      </w:pPr>
    </w:lvl>
    <w:lvl w:ilvl="8" w:tplc="0427001B">
      <w:start w:val="1"/>
      <w:numFmt w:val="lowerRoman"/>
      <w:lvlText w:val="%9."/>
      <w:lvlJc w:val="right"/>
      <w:pPr>
        <w:ind w:left="6975" w:hanging="180"/>
      </w:pPr>
    </w:lvl>
  </w:abstractNum>
  <w:num w:numId="1" w16cid:durableId="1363088775">
    <w:abstractNumId w:val="5"/>
  </w:num>
  <w:num w:numId="2" w16cid:durableId="767847172">
    <w:abstractNumId w:val="8"/>
  </w:num>
  <w:num w:numId="3" w16cid:durableId="1709989347">
    <w:abstractNumId w:val="3"/>
  </w:num>
  <w:num w:numId="4" w16cid:durableId="760755777">
    <w:abstractNumId w:val="0"/>
  </w:num>
  <w:num w:numId="5" w16cid:durableId="1236402506">
    <w:abstractNumId w:val="7"/>
  </w:num>
  <w:num w:numId="6" w16cid:durableId="1194222885">
    <w:abstractNumId w:val="10"/>
  </w:num>
  <w:num w:numId="7" w16cid:durableId="16140929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877985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769740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870198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37879432">
    <w:abstractNumId w:val="1"/>
  </w:num>
  <w:num w:numId="12" w16cid:durableId="6365712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B"/>
    <w:rsid w:val="00010EA3"/>
    <w:rsid w:val="000235BD"/>
    <w:rsid w:val="0002723D"/>
    <w:rsid w:val="00054B3E"/>
    <w:rsid w:val="00056640"/>
    <w:rsid w:val="00064277"/>
    <w:rsid w:val="00082A64"/>
    <w:rsid w:val="00082E01"/>
    <w:rsid w:val="000831DA"/>
    <w:rsid w:val="00084C1F"/>
    <w:rsid w:val="00091E21"/>
    <w:rsid w:val="000A1AAF"/>
    <w:rsid w:val="000A5E08"/>
    <w:rsid w:val="000A77C7"/>
    <w:rsid w:val="000B2AF0"/>
    <w:rsid w:val="000B772C"/>
    <w:rsid w:val="000C657A"/>
    <w:rsid w:val="000D57A8"/>
    <w:rsid w:val="000D6DE6"/>
    <w:rsid w:val="000F010A"/>
    <w:rsid w:val="00101903"/>
    <w:rsid w:val="00120213"/>
    <w:rsid w:val="00121B6E"/>
    <w:rsid w:val="00127730"/>
    <w:rsid w:val="001279D0"/>
    <w:rsid w:val="001304E5"/>
    <w:rsid w:val="00136DD9"/>
    <w:rsid w:val="00150BE2"/>
    <w:rsid w:val="00154AA0"/>
    <w:rsid w:val="00154BAD"/>
    <w:rsid w:val="001757B1"/>
    <w:rsid w:val="0018131C"/>
    <w:rsid w:val="0019037B"/>
    <w:rsid w:val="00192FDC"/>
    <w:rsid w:val="001A63D5"/>
    <w:rsid w:val="001C1B6F"/>
    <w:rsid w:val="001C29AF"/>
    <w:rsid w:val="001D1E14"/>
    <w:rsid w:val="001E6369"/>
    <w:rsid w:val="001F61B6"/>
    <w:rsid w:val="00210392"/>
    <w:rsid w:val="00210B55"/>
    <w:rsid w:val="00233834"/>
    <w:rsid w:val="00247750"/>
    <w:rsid w:val="0025366B"/>
    <w:rsid w:val="00257605"/>
    <w:rsid w:val="0027537C"/>
    <w:rsid w:val="00291219"/>
    <w:rsid w:val="002A4783"/>
    <w:rsid w:val="002B0F8F"/>
    <w:rsid w:val="002B597D"/>
    <w:rsid w:val="002C4A23"/>
    <w:rsid w:val="002D2F86"/>
    <w:rsid w:val="002D62F1"/>
    <w:rsid w:val="002E51C3"/>
    <w:rsid w:val="002E7833"/>
    <w:rsid w:val="002F4186"/>
    <w:rsid w:val="002F4A2F"/>
    <w:rsid w:val="003136DF"/>
    <w:rsid w:val="00333C82"/>
    <w:rsid w:val="003442CA"/>
    <w:rsid w:val="00345D71"/>
    <w:rsid w:val="0037388D"/>
    <w:rsid w:val="00376C98"/>
    <w:rsid w:val="00383901"/>
    <w:rsid w:val="003A53CB"/>
    <w:rsid w:val="003B16E3"/>
    <w:rsid w:val="003C21A6"/>
    <w:rsid w:val="003C52D9"/>
    <w:rsid w:val="003D09C0"/>
    <w:rsid w:val="003D38F6"/>
    <w:rsid w:val="003E0798"/>
    <w:rsid w:val="003E2671"/>
    <w:rsid w:val="003F37DF"/>
    <w:rsid w:val="00400792"/>
    <w:rsid w:val="00404CFB"/>
    <w:rsid w:val="00405EF8"/>
    <w:rsid w:val="00406E51"/>
    <w:rsid w:val="00410299"/>
    <w:rsid w:val="00423817"/>
    <w:rsid w:val="004479CF"/>
    <w:rsid w:val="004664EB"/>
    <w:rsid w:val="0047230C"/>
    <w:rsid w:val="004748F1"/>
    <w:rsid w:val="004C0C6D"/>
    <w:rsid w:val="004C1162"/>
    <w:rsid w:val="004C2B0D"/>
    <w:rsid w:val="004D01CA"/>
    <w:rsid w:val="004D0BBE"/>
    <w:rsid w:val="004D54FF"/>
    <w:rsid w:val="004E2E5B"/>
    <w:rsid w:val="004E493D"/>
    <w:rsid w:val="004F04B2"/>
    <w:rsid w:val="004F47EF"/>
    <w:rsid w:val="00515AD0"/>
    <w:rsid w:val="005205C1"/>
    <w:rsid w:val="00524CC4"/>
    <w:rsid w:val="005270B1"/>
    <w:rsid w:val="00527CCD"/>
    <w:rsid w:val="005505CA"/>
    <w:rsid w:val="005656B8"/>
    <w:rsid w:val="00566C8E"/>
    <w:rsid w:val="00570CBA"/>
    <w:rsid w:val="005730D5"/>
    <w:rsid w:val="0058086D"/>
    <w:rsid w:val="005910B8"/>
    <w:rsid w:val="005937F1"/>
    <w:rsid w:val="00594103"/>
    <w:rsid w:val="005976A8"/>
    <w:rsid w:val="00597951"/>
    <w:rsid w:val="005A1848"/>
    <w:rsid w:val="005A18D4"/>
    <w:rsid w:val="005B0F96"/>
    <w:rsid w:val="005B1CD7"/>
    <w:rsid w:val="005C4BD7"/>
    <w:rsid w:val="005E4270"/>
    <w:rsid w:val="005E5DF8"/>
    <w:rsid w:val="005F1686"/>
    <w:rsid w:val="005F5845"/>
    <w:rsid w:val="00601E78"/>
    <w:rsid w:val="0062431A"/>
    <w:rsid w:val="00626C6E"/>
    <w:rsid w:val="00631F4D"/>
    <w:rsid w:val="006336FD"/>
    <w:rsid w:val="006377DE"/>
    <w:rsid w:val="00653CF9"/>
    <w:rsid w:val="00655AC7"/>
    <w:rsid w:val="00655F79"/>
    <w:rsid w:val="0066353A"/>
    <w:rsid w:val="006639C4"/>
    <w:rsid w:val="006642C9"/>
    <w:rsid w:val="006642F9"/>
    <w:rsid w:val="006648CF"/>
    <w:rsid w:val="00684DA4"/>
    <w:rsid w:val="00690568"/>
    <w:rsid w:val="006A3195"/>
    <w:rsid w:val="006B29C2"/>
    <w:rsid w:val="006B4E3F"/>
    <w:rsid w:val="006C06C6"/>
    <w:rsid w:val="006E281D"/>
    <w:rsid w:val="006E2A6F"/>
    <w:rsid w:val="006E54F4"/>
    <w:rsid w:val="007002A8"/>
    <w:rsid w:val="00724E4B"/>
    <w:rsid w:val="00725B3F"/>
    <w:rsid w:val="00741440"/>
    <w:rsid w:val="007522E1"/>
    <w:rsid w:val="007557DB"/>
    <w:rsid w:val="00776AE0"/>
    <w:rsid w:val="00791BA6"/>
    <w:rsid w:val="007A75FA"/>
    <w:rsid w:val="007B0EF6"/>
    <w:rsid w:val="007B2421"/>
    <w:rsid w:val="007B4E3D"/>
    <w:rsid w:val="007C3F86"/>
    <w:rsid w:val="007C4790"/>
    <w:rsid w:val="007C4E87"/>
    <w:rsid w:val="007C775B"/>
    <w:rsid w:val="007F37BB"/>
    <w:rsid w:val="0080615D"/>
    <w:rsid w:val="00813E63"/>
    <w:rsid w:val="00827556"/>
    <w:rsid w:val="00836841"/>
    <w:rsid w:val="00846D43"/>
    <w:rsid w:val="008475FC"/>
    <w:rsid w:val="008612AA"/>
    <w:rsid w:val="00876DCD"/>
    <w:rsid w:val="008845CC"/>
    <w:rsid w:val="00895086"/>
    <w:rsid w:val="008A51ED"/>
    <w:rsid w:val="008C4A88"/>
    <w:rsid w:val="008D0A2A"/>
    <w:rsid w:val="008D319D"/>
    <w:rsid w:val="008F3C0B"/>
    <w:rsid w:val="008F6674"/>
    <w:rsid w:val="00905511"/>
    <w:rsid w:val="00910031"/>
    <w:rsid w:val="00915472"/>
    <w:rsid w:val="00916C2F"/>
    <w:rsid w:val="00937560"/>
    <w:rsid w:val="00950519"/>
    <w:rsid w:val="00967B16"/>
    <w:rsid w:val="00972531"/>
    <w:rsid w:val="00987B10"/>
    <w:rsid w:val="00995D44"/>
    <w:rsid w:val="009A2133"/>
    <w:rsid w:val="009A3299"/>
    <w:rsid w:val="009A3BE7"/>
    <w:rsid w:val="009B30A0"/>
    <w:rsid w:val="009B7852"/>
    <w:rsid w:val="009B78DB"/>
    <w:rsid w:val="009C74B3"/>
    <w:rsid w:val="009C77FA"/>
    <w:rsid w:val="009D60BB"/>
    <w:rsid w:val="009D650B"/>
    <w:rsid w:val="009E3848"/>
    <w:rsid w:val="00A223AF"/>
    <w:rsid w:val="00A24F26"/>
    <w:rsid w:val="00A26925"/>
    <w:rsid w:val="00A36AE6"/>
    <w:rsid w:val="00A463FF"/>
    <w:rsid w:val="00A47DD3"/>
    <w:rsid w:val="00A55AB0"/>
    <w:rsid w:val="00A55CAA"/>
    <w:rsid w:val="00A61E5F"/>
    <w:rsid w:val="00A75950"/>
    <w:rsid w:val="00A87D03"/>
    <w:rsid w:val="00A97F32"/>
    <w:rsid w:val="00AB71E2"/>
    <w:rsid w:val="00AC3B55"/>
    <w:rsid w:val="00AC6F68"/>
    <w:rsid w:val="00AD2CA9"/>
    <w:rsid w:val="00AF2643"/>
    <w:rsid w:val="00AF4F0E"/>
    <w:rsid w:val="00AF520A"/>
    <w:rsid w:val="00AF6C24"/>
    <w:rsid w:val="00AF70A0"/>
    <w:rsid w:val="00B10A5D"/>
    <w:rsid w:val="00B128BC"/>
    <w:rsid w:val="00B14CBE"/>
    <w:rsid w:val="00B3716D"/>
    <w:rsid w:val="00B40989"/>
    <w:rsid w:val="00B41CD8"/>
    <w:rsid w:val="00B42995"/>
    <w:rsid w:val="00B43C0B"/>
    <w:rsid w:val="00B51946"/>
    <w:rsid w:val="00B56A5B"/>
    <w:rsid w:val="00B622DF"/>
    <w:rsid w:val="00B6483F"/>
    <w:rsid w:val="00B76E3C"/>
    <w:rsid w:val="00B902C2"/>
    <w:rsid w:val="00BA0F24"/>
    <w:rsid w:val="00BA3929"/>
    <w:rsid w:val="00BA6E20"/>
    <w:rsid w:val="00BA736B"/>
    <w:rsid w:val="00BB4B19"/>
    <w:rsid w:val="00BB5503"/>
    <w:rsid w:val="00BC52AD"/>
    <w:rsid w:val="00BE001E"/>
    <w:rsid w:val="00BE310D"/>
    <w:rsid w:val="00BE528B"/>
    <w:rsid w:val="00C0524A"/>
    <w:rsid w:val="00C056F0"/>
    <w:rsid w:val="00C0675F"/>
    <w:rsid w:val="00C0799F"/>
    <w:rsid w:val="00C11903"/>
    <w:rsid w:val="00C155CD"/>
    <w:rsid w:val="00C23E18"/>
    <w:rsid w:val="00C56E05"/>
    <w:rsid w:val="00C6207B"/>
    <w:rsid w:val="00C67A18"/>
    <w:rsid w:val="00C73E1D"/>
    <w:rsid w:val="00C812D8"/>
    <w:rsid w:val="00C9235A"/>
    <w:rsid w:val="00CA4FAE"/>
    <w:rsid w:val="00CA5152"/>
    <w:rsid w:val="00CB09D8"/>
    <w:rsid w:val="00CB0A13"/>
    <w:rsid w:val="00CB5034"/>
    <w:rsid w:val="00CC3F53"/>
    <w:rsid w:val="00CC67BE"/>
    <w:rsid w:val="00CD0AA6"/>
    <w:rsid w:val="00CD334D"/>
    <w:rsid w:val="00CD5177"/>
    <w:rsid w:val="00CE6B97"/>
    <w:rsid w:val="00CF59B1"/>
    <w:rsid w:val="00D06A83"/>
    <w:rsid w:val="00D158F2"/>
    <w:rsid w:val="00D2145B"/>
    <w:rsid w:val="00D233C5"/>
    <w:rsid w:val="00D258C9"/>
    <w:rsid w:val="00D26B58"/>
    <w:rsid w:val="00D2798D"/>
    <w:rsid w:val="00D34475"/>
    <w:rsid w:val="00D35D80"/>
    <w:rsid w:val="00D375B7"/>
    <w:rsid w:val="00D67DAC"/>
    <w:rsid w:val="00D77CD7"/>
    <w:rsid w:val="00D82BEF"/>
    <w:rsid w:val="00D92C4E"/>
    <w:rsid w:val="00D94270"/>
    <w:rsid w:val="00DA44FA"/>
    <w:rsid w:val="00DA7DE5"/>
    <w:rsid w:val="00DB169C"/>
    <w:rsid w:val="00DB78A1"/>
    <w:rsid w:val="00DC26E3"/>
    <w:rsid w:val="00DC4BE3"/>
    <w:rsid w:val="00DD15A7"/>
    <w:rsid w:val="00DE1C7B"/>
    <w:rsid w:val="00DE5E63"/>
    <w:rsid w:val="00DE731A"/>
    <w:rsid w:val="00DE7AFC"/>
    <w:rsid w:val="00DF33BD"/>
    <w:rsid w:val="00E03A71"/>
    <w:rsid w:val="00E07FED"/>
    <w:rsid w:val="00E33D32"/>
    <w:rsid w:val="00E44C58"/>
    <w:rsid w:val="00E56045"/>
    <w:rsid w:val="00E5707B"/>
    <w:rsid w:val="00E82EC7"/>
    <w:rsid w:val="00EA2503"/>
    <w:rsid w:val="00EA28AE"/>
    <w:rsid w:val="00EB79B5"/>
    <w:rsid w:val="00ED3DD4"/>
    <w:rsid w:val="00ED4122"/>
    <w:rsid w:val="00ED7B1F"/>
    <w:rsid w:val="00EE3F0E"/>
    <w:rsid w:val="00F050CD"/>
    <w:rsid w:val="00F067A1"/>
    <w:rsid w:val="00F13CF1"/>
    <w:rsid w:val="00F17BEC"/>
    <w:rsid w:val="00F257CF"/>
    <w:rsid w:val="00F25DFE"/>
    <w:rsid w:val="00F30605"/>
    <w:rsid w:val="00F35431"/>
    <w:rsid w:val="00F37D83"/>
    <w:rsid w:val="00F40A55"/>
    <w:rsid w:val="00F50473"/>
    <w:rsid w:val="00F5332D"/>
    <w:rsid w:val="00F77454"/>
    <w:rsid w:val="00F86F85"/>
    <w:rsid w:val="00F90705"/>
    <w:rsid w:val="00FA0F4C"/>
    <w:rsid w:val="00FB1B00"/>
    <w:rsid w:val="00FD2CD3"/>
    <w:rsid w:val="00FD3FE1"/>
    <w:rsid w:val="00FE37FA"/>
    <w:rsid w:val="00FE5E90"/>
    <w:rsid w:val="00FF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5100F1"/>
  <w15:docId w15:val="{04907D9A-1407-4592-9137-D312DB958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6207B"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pPr>
      <w:keepNext/>
      <w:outlineLvl w:val="0"/>
    </w:pPr>
    <w:rPr>
      <w:szCs w:val="20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character" w:styleId="Hipersaitas">
    <w:name w:val="Hyperlink"/>
    <w:basedOn w:val="Numatytasispastraiposriftas"/>
    <w:rPr>
      <w:color w:val="0000FF"/>
      <w:u w:val="single"/>
    </w:rPr>
  </w:style>
  <w:style w:type="table" w:styleId="Lentelstinklelis">
    <w:name w:val="Table Grid"/>
    <w:basedOn w:val="prastojilentel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uiPriority w:val="99"/>
    <w:qFormat/>
    <w:rsid w:val="00C6207B"/>
    <w:rPr>
      <w:b/>
      <w:bCs/>
      <w:i w:val="0"/>
      <w:iCs w:val="0"/>
    </w:rPr>
  </w:style>
  <w:style w:type="character" w:customStyle="1" w:styleId="st1">
    <w:name w:val="st1"/>
    <w:uiPriority w:val="99"/>
    <w:rsid w:val="00C6207B"/>
  </w:style>
  <w:style w:type="paragraph" w:styleId="Debesliotekstas">
    <w:name w:val="Balloon Text"/>
    <w:basedOn w:val="prastasis"/>
    <w:link w:val="DebesliotekstasDiagrama"/>
    <w:rsid w:val="007F37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F37BB"/>
    <w:rPr>
      <w:rFonts w:ascii="Tahoma" w:hAnsi="Tahoma" w:cs="Tahoma"/>
      <w:sz w:val="16"/>
      <w:szCs w:val="16"/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rsid w:val="000235BD"/>
    <w:rPr>
      <w:lang w:val="en-AU"/>
    </w:rPr>
  </w:style>
  <w:style w:type="character" w:styleId="Puslapionumeris">
    <w:name w:val="page number"/>
    <w:basedOn w:val="Numatytasispastraiposriftas"/>
    <w:rsid w:val="00B51946"/>
  </w:style>
  <w:style w:type="paragraph" w:styleId="HTMLiankstoformatuotas">
    <w:name w:val="HTML Preformatted"/>
    <w:basedOn w:val="prastasis"/>
    <w:link w:val="HTMLiankstoformatuotasDiagrama"/>
    <w:rsid w:val="00B5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B51946"/>
    <w:rPr>
      <w:rFonts w:ascii="Courier New" w:hAnsi="Courier New" w:cs="Courier New"/>
    </w:rPr>
  </w:style>
  <w:style w:type="paragraph" w:styleId="Pagrindinistekstas">
    <w:name w:val="Body Text"/>
    <w:basedOn w:val="prastasis"/>
    <w:link w:val="PagrindinistekstasDiagrama"/>
    <w:rsid w:val="00B51946"/>
    <w:pPr>
      <w:jc w:val="center"/>
    </w:pPr>
    <w:rPr>
      <w:b/>
      <w:bCs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51946"/>
    <w:rPr>
      <w:b/>
      <w:bCs/>
      <w:sz w:val="24"/>
      <w:szCs w:val="24"/>
      <w:lang w:eastAsia="en-US"/>
    </w:rPr>
  </w:style>
  <w:style w:type="paragraph" w:styleId="prastasiniatinklio">
    <w:name w:val="Normal (Web)"/>
    <w:basedOn w:val="prastasis"/>
    <w:unhideWhenUsed/>
    <w:rsid w:val="00B519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lang w:val="lt-LT" w:eastAsia="lt-LT"/>
    </w:rPr>
  </w:style>
  <w:style w:type="paragraph" w:styleId="Paprastasistekstas">
    <w:name w:val="Plain Text"/>
    <w:basedOn w:val="prastasis"/>
    <w:link w:val="PaprastasistekstasDiagrama"/>
    <w:unhideWhenUsed/>
    <w:rsid w:val="00B51946"/>
    <w:pPr>
      <w:autoSpaceDN w:val="0"/>
    </w:pPr>
    <w:rPr>
      <w:rFonts w:ascii="Courier New" w:hAnsi="Courier New"/>
      <w:sz w:val="20"/>
      <w:szCs w:val="20"/>
      <w:lang w:val="x-none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B51946"/>
    <w:rPr>
      <w:rFonts w:ascii="Courier New" w:hAnsi="Courier New"/>
      <w:lang w:val="x-none" w:eastAsia="en-US"/>
    </w:rPr>
  </w:style>
  <w:style w:type="paragraph" w:customStyle="1" w:styleId="prastasis1">
    <w:name w:val="Įprastasis1"/>
    <w:basedOn w:val="prastasiniatinklio"/>
    <w:uiPriority w:val="99"/>
    <w:rsid w:val="00B51946"/>
    <w:pPr>
      <w:widowControl/>
      <w:suppressAutoHyphens/>
      <w:autoSpaceDE/>
      <w:adjustRightInd/>
      <w:jc w:val="both"/>
    </w:pPr>
    <w:rPr>
      <w:lang w:eastAsia="ar-SA"/>
    </w:rPr>
  </w:style>
  <w:style w:type="paragraph" w:customStyle="1" w:styleId="Stilius1">
    <w:name w:val="Stilius1"/>
    <w:basedOn w:val="prastasis"/>
    <w:next w:val="prastasis"/>
    <w:uiPriority w:val="99"/>
    <w:qFormat/>
    <w:rsid w:val="00B51946"/>
    <w:pPr>
      <w:autoSpaceDN w:val="0"/>
      <w:ind w:firstLine="720"/>
      <w:jc w:val="both"/>
    </w:pPr>
    <w:rPr>
      <w:sz w:val="22"/>
      <w:szCs w:val="20"/>
      <w:lang w:val="lt-LT" w:eastAsia="lt-LT"/>
    </w:rPr>
  </w:style>
  <w:style w:type="paragraph" w:customStyle="1" w:styleId="bodytext">
    <w:name w:val="bodytext"/>
    <w:basedOn w:val="prastasis"/>
    <w:uiPriority w:val="99"/>
    <w:rsid w:val="00B51946"/>
    <w:pPr>
      <w:autoSpaceDN w:val="0"/>
      <w:snapToGrid w:val="0"/>
      <w:ind w:firstLine="312"/>
      <w:jc w:val="both"/>
    </w:pPr>
    <w:rPr>
      <w:rFonts w:ascii="TimesLT" w:hAnsi="TimesLT"/>
      <w:sz w:val="20"/>
      <w:szCs w:val="20"/>
      <w:lang w:val="lt-LT" w:eastAsia="lt-LT"/>
    </w:rPr>
  </w:style>
  <w:style w:type="paragraph" w:customStyle="1" w:styleId="centrbold">
    <w:name w:val="centrbold"/>
    <w:basedOn w:val="prastasis"/>
    <w:uiPriority w:val="99"/>
    <w:rsid w:val="00B51946"/>
    <w:pPr>
      <w:autoSpaceDN w:val="0"/>
      <w:snapToGrid w:val="0"/>
      <w:jc w:val="center"/>
    </w:pPr>
    <w:rPr>
      <w:rFonts w:ascii="TimesLT" w:hAnsi="TimesLT"/>
      <w:b/>
      <w:bCs/>
      <w:caps/>
      <w:sz w:val="20"/>
      <w:szCs w:val="20"/>
      <w:lang w:val="lt-LT" w:eastAsia="lt-LT"/>
    </w:rPr>
  </w:style>
  <w:style w:type="character" w:customStyle="1" w:styleId="FontStyle13">
    <w:name w:val="Font Style13"/>
    <w:rsid w:val="00B51946"/>
    <w:rPr>
      <w:rFonts w:ascii="Times New Roman" w:hAnsi="Times New Roman" w:cs="Times New Roman" w:hint="default"/>
      <w:b/>
      <w:bCs/>
      <w:sz w:val="32"/>
      <w:szCs w:val="32"/>
    </w:rPr>
  </w:style>
  <w:style w:type="paragraph" w:styleId="Sraopastraipa">
    <w:name w:val="List Paragraph"/>
    <w:basedOn w:val="prastasis"/>
    <w:uiPriority w:val="34"/>
    <w:qFormat/>
    <w:rsid w:val="00DB1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  <w:style w:type="paragraph" w:styleId="Pagrindiniotekstotrauka">
    <w:name w:val="Body Text Indent"/>
    <w:basedOn w:val="prastasis"/>
    <w:link w:val="PagrindiniotekstotraukaDiagrama"/>
    <w:rsid w:val="005270B1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270B1"/>
    <w:rPr>
      <w:sz w:val="24"/>
      <w:szCs w:val="24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uiPriority w:val="99"/>
    <w:rsid w:val="005270B1"/>
    <w:rPr>
      <w:sz w:val="24"/>
    </w:rPr>
  </w:style>
  <w:style w:type="paragraph" w:customStyle="1" w:styleId="Default">
    <w:name w:val="Default"/>
    <w:rsid w:val="00E44C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tarp">
    <w:name w:val="No Spacing"/>
    <w:uiPriority w:val="1"/>
    <w:qFormat/>
    <w:rsid w:val="00FE37FA"/>
    <w:rPr>
      <w:lang w:val="en-AU"/>
    </w:rPr>
  </w:style>
  <w:style w:type="character" w:styleId="Grietas">
    <w:name w:val="Strong"/>
    <w:basedOn w:val="Numatytasispastraiposriftas"/>
    <w:qFormat/>
    <w:rsid w:val="004723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Desktop\blankai\Mero%20POTVARKI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1</TotalTime>
  <Pages>1</Pages>
  <Words>133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JurgitaJurkonytė</dc:creator>
  <cp:lastModifiedBy>Jolita Kalačiovienė</cp:lastModifiedBy>
  <cp:revision>2</cp:revision>
  <cp:lastPrinted>2015-06-03T05:22:00Z</cp:lastPrinted>
  <dcterms:created xsi:type="dcterms:W3CDTF">2024-08-07T11:35:00Z</dcterms:created>
  <dcterms:modified xsi:type="dcterms:W3CDTF">2024-08-07T11:35:00Z</dcterms:modified>
</cp:coreProperties>
</file>